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C022C" w14:textId="34D649E5" w:rsidR="00C374B2" w:rsidRPr="001218C4" w:rsidRDefault="00940BB2" w:rsidP="001218C4">
      <w:pPr>
        <w:pStyle w:val="MonthYear"/>
        <w:ind w:left="2880"/>
        <w:jc w:val="right"/>
        <w:rPr>
          <w:sz w:val="32"/>
          <w:szCs w:val="32"/>
        </w:rPr>
      </w:pPr>
      <w:r>
        <w:rPr>
          <w:b/>
          <w:bCs/>
          <w:noProof/>
          <w:sz w:val="18"/>
          <w:szCs w:val="1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352B5E" wp14:editId="79CD7223">
                <wp:simplePos x="0" y="0"/>
                <wp:positionH relativeFrom="column">
                  <wp:posOffset>8875395</wp:posOffset>
                </wp:positionH>
                <wp:positionV relativeFrom="paragraph">
                  <wp:posOffset>6304915</wp:posOffset>
                </wp:positionV>
                <wp:extent cx="0" cy="1019175"/>
                <wp:effectExtent l="0" t="0" r="3810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9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F046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8.85pt,496.45pt" to="698.85pt,5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" strokecolor="#d8d8d8"/>
            </w:pict>
          </mc:Fallback>
        </mc:AlternateContent>
      </w:r>
      <w:r w:rsidR="00E010C0" w:rsidRPr="00E010C0">
        <w:rPr>
          <w:noProof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9A0A35F" wp14:editId="02A85AB1">
                <wp:simplePos x="0" y="0"/>
                <wp:positionH relativeFrom="margin">
                  <wp:posOffset>295275</wp:posOffset>
                </wp:positionH>
                <wp:positionV relativeFrom="margin">
                  <wp:posOffset>-154305</wp:posOffset>
                </wp:positionV>
                <wp:extent cx="1371600" cy="10763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2E326" w14:textId="77777777" w:rsidR="00E010C0" w:rsidRPr="00E65C35" w:rsidRDefault="00E010C0" w:rsidP="00E010C0">
                            <w:pPr>
                              <w:pStyle w:val="Date"/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E65C35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SERVING SIZES</w:t>
                            </w:r>
                          </w:p>
                          <w:p w14:paraId="6EB12B1A" w14:textId="77777777" w:rsidR="00E010C0" w:rsidRPr="00E65C35" w:rsidRDefault="00E010C0" w:rsidP="00E010C0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E65C35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Grains – 2 ounces</w:t>
                            </w:r>
                          </w:p>
                          <w:p w14:paraId="1DCF7FC8" w14:textId="77777777" w:rsidR="00E010C0" w:rsidRPr="00E65C35" w:rsidRDefault="00E010C0" w:rsidP="00E010C0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E65C35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Vegetables – ½ cup</w:t>
                            </w:r>
                          </w:p>
                          <w:p w14:paraId="3C65CE88" w14:textId="77777777" w:rsidR="00E010C0" w:rsidRPr="00E65C35" w:rsidRDefault="00E010C0" w:rsidP="00E010C0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E65C35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Fruits – ½ cup</w:t>
                            </w:r>
                          </w:p>
                          <w:p w14:paraId="28B11E0F" w14:textId="77777777" w:rsidR="00E010C0" w:rsidRPr="00E65C35" w:rsidRDefault="00E010C0" w:rsidP="00E010C0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E65C35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Protein – 3 ounces</w:t>
                            </w:r>
                          </w:p>
                          <w:p w14:paraId="2DDAF972" w14:textId="77777777" w:rsidR="00E010C0" w:rsidRDefault="00E010C0" w:rsidP="00E010C0">
                            <w:pPr>
                              <w:jc w:val="center"/>
                            </w:pPr>
                            <w:r w:rsidRPr="00E65C35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Dairy – 1 cup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0A3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25pt;margin-top:-12.15pt;width:108pt;height:84.7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">
                <v:textbox>
                  <w:txbxContent>
                    <w:p w14:paraId="6A62E326" w14:textId="77777777" w:rsidR="00E010C0" w:rsidRPr="00E65C35" w:rsidRDefault="00E010C0" w:rsidP="00E010C0">
                      <w:pPr>
                        <w:pStyle w:val="Date"/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E65C35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SERVING SIZES</w:t>
                      </w:r>
                    </w:p>
                    <w:p w14:paraId="6EB12B1A" w14:textId="77777777" w:rsidR="00E010C0" w:rsidRPr="00E65C35" w:rsidRDefault="00E010C0" w:rsidP="00E010C0">
                      <w:pPr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E65C35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Grains – 2 ounces</w:t>
                      </w:r>
                    </w:p>
                    <w:p w14:paraId="1DCF7FC8" w14:textId="77777777" w:rsidR="00E010C0" w:rsidRPr="00E65C35" w:rsidRDefault="00E010C0" w:rsidP="00E010C0">
                      <w:pPr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E65C35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Vegetables – ½ cup</w:t>
                      </w:r>
                    </w:p>
                    <w:p w14:paraId="3C65CE88" w14:textId="77777777" w:rsidR="00E010C0" w:rsidRPr="00E65C35" w:rsidRDefault="00E010C0" w:rsidP="00E010C0">
                      <w:pPr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E65C35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Fruits – ½ cup</w:t>
                      </w:r>
                    </w:p>
                    <w:p w14:paraId="28B11E0F" w14:textId="77777777" w:rsidR="00E010C0" w:rsidRPr="00E65C35" w:rsidRDefault="00E010C0" w:rsidP="00E010C0">
                      <w:pPr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E65C35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Protein – 3 ounces</w:t>
                      </w:r>
                    </w:p>
                    <w:p w14:paraId="2DDAF972" w14:textId="77777777" w:rsidR="00E010C0" w:rsidRDefault="00E010C0" w:rsidP="00E010C0">
                      <w:pPr>
                        <w:jc w:val="center"/>
                      </w:pPr>
                      <w:r w:rsidRPr="00E65C35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Dairy – 1 cup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D1461">
        <w:rPr>
          <w:noProof/>
          <w14:ligatures w14:val="none"/>
          <w14:cntxtAlts w14:val="0"/>
        </w:rPr>
        <w:t>March</w:t>
      </w:r>
      <w:r w:rsidR="008312EE">
        <w:rPr>
          <w:noProof/>
          <w14:ligatures w14:val="none"/>
          <w14:cntxtAlts w14:val="0"/>
        </w:rPr>
        <w:t xml:space="preserve"> 20</w:t>
      </w:r>
      <w:r w:rsidR="00897692">
        <w:rPr>
          <w:noProof/>
          <w14:ligatures w14:val="none"/>
          <w14:cntxtAlts w14:val="0"/>
        </w:rPr>
        <w:t>25</w:t>
      </w:r>
      <w:r w:rsidR="001218C4">
        <w:rPr>
          <w:noProof/>
          <w14:ligatures w14:val="none"/>
          <w14:cntxtAlts w14:val="0"/>
        </w:rPr>
        <w:t xml:space="preserve"> </w:t>
      </w:r>
      <w:r w:rsidR="001218C4" w:rsidRPr="001218C4">
        <w:rPr>
          <w:b/>
          <w:bCs/>
          <w:noProof/>
          <w:sz w:val="20"/>
          <w:szCs w:val="20"/>
          <w14:ligatures w14:val="none"/>
          <w14:cntxtAlts w14:val="0"/>
        </w:rPr>
        <w:t>Call 401-625-6790, at least 24 hour</w:t>
      </w:r>
      <w:r w:rsidR="001218C4">
        <w:rPr>
          <w:b/>
          <w:bCs/>
          <w:noProof/>
          <w:sz w:val="20"/>
          <w:szCs w:val="20"/>
          <w14:ligatures w14:val="none"/>
          <w14:cntxtAlts w14:val="0"/>
        </w:rPr>
        <w:t>s ahead, to place your order</w:t>
      </w:r>
    </w:p>
    <w:tbl>
      <w:tblPr>
        <w:tblW w:w="4766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2757"/>
        <w:gridCol w:w="2754"/>
        <w:gridCol w:w="93"/>
        <w:gridCol w:w="2662"/>
        <w:gridCol w:w="2757"/>
        <w:gridCol w:w="2703"/>
      </w:tblGrid>
      <w:tr w:rsidR="00C70309" w14:paraId="338FDE7F" w14:textId="77777777" w:rsidTr="00F3221F">
        <w:trPr>
          <w:trHeight w:val="198"/>
          <w:jc w:val="center"/>
        </w:trPr>
        <w:tc>
          <w:tcPr>
            <w:tcW w:w="27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29C126D" w14:textId="77777777" w:rsidR="00C70309" w:rsidRPr="00E1473F" w:rsidRDefault="00C70309">
            <w:pPr>
              <w:pStyle w:val="Day"/>
              <w:rPr>
                <w:rFonts w:ascii="Candara" w:hAnsi="Candara"/>
                <w:b/>
              </w:rPr>
            </w:pPr>
            <w:r w:rsidRPr="00E1473F">
              <w:rPr>
                <w:rFonts w:ascii="Candara" w:hAnsi="Candara"/>
                <w:b/>
              </w:rPr>
              <w:t>Monday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87B9B2B" w14:textId="77777777" w:rsidR="00C70309" w:rsidRPr="00E1473F" w:rsidRDefault="00C70309">
            <w:pPr>
              <w:pStyle w:val="Day"/>
              <w:rPr>
                <w:rFonts w:ascii="Candara" w:hAnsi="Candara"/>
                <w:b/>
              </w:rPr>
            </w:pPr>
            <w:r w:rsidRPr="00E1473F">
              <w:rPr>
                <w:rFonts w:ascii="Candara" w:hAnsi="Candara"/>
                <w:b/>
              </w:rPr>
              <w:t>Tuesday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8FC839B" w14:textId="77777777" w:rsidR="00C70309" w:rsidRPr="00E1473F" w:rsidRDefault="00C70309">
            <w:pPr>
              <w:pStyle w:val="Day"/>
              <w:rPr>
                <w:rFonts w:ascii="Candara" w:hAnsi="Candara"/>
                <w:b/>
              </w:rPr>
            </w:pPr>
            <w:r w:rsidRPr="00E1473F">
              <w:rPr>
                <w:rFonts w:ascii="Candara" w:hAnsi="Candara"/>
                <w:b/>
              </w:rPr>
              <w:t>Wednesday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A51D0FD" w14:textId="77777777" w:rsidR="00C70309" w:rsidRPr="00E1473F" w:rsidRDefault="00C70309">
            <w:pPr>
              <w:pStyle w:val="Day"/>
              <w:rPr>
                <w:rFonts w:ascii="Candara" w:hAnsi="Candara"/>
                <w:b/>
              </w:rPr>
            </w:pPr>
            <w:r w:rsidRPr="00E1473F">
              <w:rPr>
                <w:rFonts w:ascii="Candara" w:hAnsi="Candara"/>
                <w:b/>
              </w:rPr>
              <w:t>Thursday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FCB412A" w14:textId="77777777" w:rsidR="00C70309" w:rsidRPr="00E1473F" w:rsidRDefault="00C70309">
            <w:pPr>
              <w:pStyle w:val="Day"/>
              <w:rPr>
                <w:rFonts w:ascii="Candara" w:hAnsi="Candara"/>
                <w:b/>
              </w:rPr>
            </w:pPr>
            <w:r w:rsidRPr="00E1473F">
              <w:rPr>
                <w:rFonts w:ascii="Candara" w:hAnsi="Candara"/>
                <w:b/>
              </w:rPr>
              <w:t>Friday</w:t>
            </w:r>
          </w:p>
        </w:tc>
      </w:tr>
      <w:tr w:rsidR="00C70309" w:rsidRPr="00C70309" w14:paraId="75BC703D" w14:textId="77777777" w:rsidTr="00756BF3">
        <w:trPr>
          <w:trHeight w:val="1888"/>
          <w:jc w:val="center"/>
        </w:trPr>
        <w:tc>
          <w:tcPr>
            <w:tcW w:w="27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5779E4" w14:textId="77777777" w:rsidR="00DD1461" w:rsidRDefault="00DD1461" w:rsidP="00DD1461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3</w:t>
            </w:r>
          </w:p>
          <w:p w14:paraId="03EBEBCF" w14:textId="77777777" w:rsidR="0024115C" w:rsidRDefault="0024115C" w:rsidP="0024115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Vegetable soup</w:t>
            </w:r>
          </w:p>
          <w:p w14:paraId="0CC21EB9" w14:textId="77777777" w:rsidR="0024115C" w:rsidRDefault="0024115C" w:rsidP="0024115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Chicken coq au vin</w:t>
            </w:r>
          </w:p>
          <w:p w14:paraId="0E214D5E" w14:textId="77777777" w:rsidR="0024115C" w:rsidRDefault="0024115C" w:rsidP="0024115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Mashed potatoes</w:t>
            </w:r>
          </w:p>
          <w:p w14:paraId="2EA1BE6E" w14:textId="77777777" w:rsidR="0024115C" w:rsidRDefault="0024115C" w:rsidP="0024115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Green beans</w:t>
            </w:r>
          </w:p>
          <w:p w14:paraId="0E134D0B" w14:textId="77777777" w:rsidR="004C4A68" w:rsidRDefault="004C4A68" w:rsidP="0024115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Ww roll</w:t>
            </w:r>
          </w:p>
          <w:p w14:paraId="157F52A0" w14:textId="77777777" w:rsidR="004C4A68" w:rsidRPr="00631467" w:rsidRDefault="004C4A68" w:rsidP="0024115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Oatmeal </w:t>
            </w:r>
            <w:r w:rsidR="00897692">
              <w:rPr>
                <w:b/>
                <w:bCs/>
                <w:sz w:val="18"/>
                <w:szCs w:val="18"/>
              </w:rPr>
              <w:t>cookies</w:t>
            </w:r>
          </w:p>
          <w:p w14:paraId="50917D5F" w14:textId="77777777" w:rsidR="00902421" w:rsidRPr="006E002A" w:rsidRDefault="004C4A68" w:rsidP="00902421">
            <w:pPr>
              <w:rPr>
                <w:rFonts w:ascii="Candara" w:hAnsi="Candara"/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Ham &amp; cheese on rye                                                                     </w:t>
            </w:r>
          </w:p>
        </w:tc>
        <w:tc>
          <w:tcPr>
            <w:tcW w:w="2847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8376A8" w14:textId="77777777" w:rsidR="003515FF" w:rsidRDefault="00DD1461" w:rsidP="00DD14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  <w:p w14:paraId="666C005E" w14:textId="77777777" w:rsidR="004C4A68" w:rsidRDefault="004C4A68" w:rsidP="00DD14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Chicken soup</w:t>
            </w:r>
          </w:p>
          <w:p w14:paraId="5857015F" w14:textId="77777777" w:rsidR="004C4A68" w:rsidRDefault="00963D92" w:rsidP="00DD14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Pasta &amp;</w:t>
            </w:r>
          </w:p>
          <w:p w14:paraId="1CDC7095" w14:textId="77777777" w:rsidR="00963D92" w:rsidRDefault="00963D92" w:rsidP="00DD14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Meatballs</w:t>
            </w:r>
          </w:p>
          <w:p w14:paraId="4FD7BA27" w14:textId="77777777" w:rsidR="00963D92" w:rsidRDefault="00963D92" w:rsidP="00DD14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Roasted vegetables</w:t>
            </w:r>
          </w:p>
          <w:p w14:paraId="220D4296" w14:textId="77777777" w:rsidR="00963D92" w:rsidRDefault="00963D92" w:rsidP="00DD14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Ww roll</w:t>
            </w:r>
          </w:p>
          <w:p w14:paraId="71C034DA" w14:textId="77777777" w:rsidR="00963D92" w:rsidRDefault="00963D92" w:rsidP="00DD14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Sliced peaches</w:t>
            </w:r>
          </w:p>
          <w:p w14:paraId="75B89085" w14:textId="77777777" w:rsidR="00963D92" w:rsidRPr="00F62A7F" w:rsidRDefault="00963D92" w:rsidP="00DD14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Turkey </w:t>
            </w:r>
            <w:r w:rsidR="00897692">
              <w:rPr>
                <w:b/>
                <w:bCs/>
                <w:sz w:val="18"/>
                <w:szCs w:val="18"/>
              </w:rPr>
              <w:t xml:space="preserve">&amp; bacon </w:t>
            </w:r>
            <w:r>
              <w:rPr>
                <w:b/>
                <w:bCs/>
                <w:sz w:val="18"/>
                <w:szCs w:val="18"/>
              </w:rPr>
              <w:t>sandwich</w:t>
            </w:r>
          </w:p>
        </w:tc>
        <w:tc>
          <w:tcPr>
            <w:tcW w:w="266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8D2BF0" w14:textId="77777777" w:rsidR="002E5D96" w:rsidRDefault="00DD1461" w:rsidP="00492FD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  <w:p w14:paraId="76DB6622" w14:textId="77777777" w:rsidR="00A54864" w:rsidRDefault="000F4678" w:rsidP="00492F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Cauliflower tomato soup</w:t>
            </w:r>
          </w:p>
          <w:p w14:paraId="59EA1F49" w14:textId="77777777" w:rsidR="000F4678" w:rsidRDefault="000F4678" w:rsidP="00492F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Roasted chicken thighs</w:t>
            </w:r>
          </w:p>
          <w:p w14:paraId="05BF13F5" w14:textId="77777777" w:rsidR="000F4678" w:rsidRDefault="000F4678" w:rsidP="00492F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Rice pilaf</w:t>
            </w:r>
          </w:p>
          <w:p w14:paraId="0E6D48B7" w14:textId="77777777" w:rsidR="000F4678" w:rsidRDefault="000F4678" w:rsidP="00492F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Sweet corn</w:t>
            </w:r>
          </w:p>
          <w:p w14:paraId="118B5C7D" w14:textId="77777777" w:rsidR="000F4678" w:rsidRDefault="000F4678" w:rsidP="00492F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Ww roll</w:t>
            </w:r>
          </w:p>
          <w:p w14:paraId="2A67F03E" w14:textId="77777777" w:rsidR="000F4678" w:rsidRDefault="000F4678" w:rsidP="00492F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Chocolate cookies</w:t>
            </w:r>
          </w:p>
          <w:p w14:paraId="70784347" w14:textId="77777777" w:rsidR="000F4678" w:rsidRPr="000F4678" w:rsidRDefault="000F4678" w:rsidP="00492FD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Tossed salad w/ </w:t>
            </w:r>
            <w:r w:rsidR="00E14C30">
              <w:rPr>
                <w:b/>
                <w:bCs/>
                <w:sz w:val="18"/>
                <w:szCs w:val="18"/>
              </w:rPr>
              <w:t>Tuna</w:t>
            </w:r>
          </w:p>
        </w:tc>
        <w:tc>
          <w:tcPr>
            <w:tcW w:w="27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B9E2F1" w14:textId="77777777" w:rsidR="00774375" w:rsidRDefault="00DD1461" w:rsidP="00E06729">
            <w:pPr>
              <w:rPr>
                <w:rFonts w:ascii="Candara" w:hAnsi="Candara"/>
                <w:b/>
                <w:sz w:val="32"/>
                <w:szCs w:val="32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6</w:t>
            </w:r>
          </w:p>
          <w:p w14:paraId="064423FA" w14:textId="77777777" w:rsidR="00A54864" w:rsidRDefault="00AC01E3" w:rsidP="00E06729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Tomato</w:t>
            </w:r>
            <w:r w:rsidR="00D4734A">
              <w:rPr>
                <w:rFonts w:ascii="Candara" w:hAnsi="Candara"/>
                <w:b/>
                <w:sz w:val="18"/>
                <w:szCs w:val="18"/>
              </w:rPr>
              <w:t xml:space="preserve"> soup</w:t>
            </w:r>
          </w:p>
          <w:p w14:paraId="7F24DAEC" w14:textId="77777777" w:rsidR="00A54864" w:rsidRDefault="00D81964" w:rsidP="00E06729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Roasted pork loin</w:t>
            </w:r>
          </w:p>
          <w:p w14:paraId="43EF9D46" w14:textId="77777777" w:rsidR="00F85C75" w:rsidRDefault="00F85C75" w:rsidP="00E06729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Fiesta rice</w:t>
            </w:r>
          </w:p>
          <w:p w14:paraId="5A7164EA" w14:textId="77777777" w:rsidR="00F85C75" w:rsidRDefault="00F85C75" w:rsidP="00E06729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Sliced carrots</w:t>
            </w:r>
          </w:p>
          <w:p w14:paraId="4B3940B8" w14:textId="77777777" w:rsidR="00F85C75" w:rsidRDefault="00F85C75" w:rsidP="00E06729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Ww roll</w:t>
            </w:r>
          </w:p>
          <w:p w14:paraId="6E74B945" w14:textId="77777777" w:rsidR="00F85C75" w:rsidRDefault="00D81964" w:rsidP="00E06729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Fresh melon</w:t>
            </w:r>
          </w:p>
          <w:p w14:paraId="0EF47186" w14:textId="77777777" w:rsidR="00F85C75" w:rsidRPr="00A54864" w:rsidRDefault="00AC01E3" w:rsidP="00E06729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 xml:space="preserve">Egg salad </w:t>
            </w:r>
            <w:r w:rsidR="00897692">
              <w:rPr>
                <w:rFonts w:ascii="Candara" w:hAnsi="Candara"/>
                <w:b/>
                <w:sz w:val="18"/>
                <w:szCs w:val="18"/>
              </w:rPr>
              <w:t>plate</w:t>
            </w:r>
          </w:p>
        </w:tc>
        <w:tc>
          <w:tcPr>
            <w:tcW w:w="270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B3D30E" w14:textId="77777777" w:rsidR="002318F6" w:rsidRPr="002318F6" w:rsidRDefault="00DD1461" w:rsidP="002318F6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7</w:t>
            </w:r>
          </w:p>
          <w:p w14:paraId="57B4B4D3" w14:textId="77777777" w:rsidR="002318F6" w:rsidRPr="00631467" w:rsidRDefault="00D81964" w:rsidP="002318F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White bean</w:t>
            </w:r>
            <w:r w:rsidR="003515FF">
              <w:rPr>
                <w:b/>
                <w:bCs/>
                <w:sz w:val="18"/>
                <w:szCs w:val="18"/>
              </w:rPr>
              <w:t xml:space="preserve"> soup</w:t>
            </w:r>
          </w:p>
          <w:p w14:paraId="4A89DC57" w14:textId="77777777" w:rsidR="002318F6" w:rsidRDefault="00D81964" w:rsidP="002318F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Baked fish</w:t>
            </w:r>
          </w:p>
          <w:p w14:paraId="25D6DFB5" w14:textId="77777777" w:rsidR="002318F6" w:rsidRDefault="00D81964" w:rsidP="002318F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Florentine rice</w:t>
            </w:r>
            <w:r w:rsidR="00704A8B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F50DE06" w14:textId="77777777" w:rsidR="00D81964" w:rsidRDefault="00D81964" w:rsidP="002318F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Mixed vegetables</w:t>
            </w:r>
          </w:p>
          <w:p w14:paraId="1C6259A8" w14:textId="77777777" w:rsidR="002318F6" w:rsidRDefault="002318F6" w:rsidP="002318F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Ww roll                       </w:t>
            </w:r>
          </w:p>
          <w:p w14:paraId="041654D5" w14:textId="77777777" w:rsidR="002318F6" w:rsidRPr="00CF71C2" w:rsidRDefault="00D81964" w:rsidP="002318F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Fruit cocktail</w:t>
            </w:r>
            <w:r w:rsidR="002318F6">
              <w:rPr>
                <w:b/>
                <w:bCs/>
                <w:sz w:val="18"/>
                <w:szCs w:val="18"/>
              </w:rPr>
              <w:t xml:space="preserve">                                               </w:t>
            </w:r>
          </w:p>
          <w:p w14:paraId="67C117D7" w14:textId="77777777" w:rsidR="004518C9" w:rsidRPr="00291818" w:rsidRDefault="00F25433" w:rsidP="002318F6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Tuna</w:t>
            </w:r>
            <w:r w:rsidR="002318F6">
              <w:rPr>
                <w:rFonts w:ascii="Candara" w:hAnsi="Candara"/>
                <w:b/>
                <w:sz w:val="18"/>
                <w:szCs w:val="18"/>
              </w:rPr>
              <w:t xml:space="preserve"> salad </w:t>
            </w:r>
            <w:r w:rsidR="00F85C75">
              <w:rPr>
                <w:rFonts w:ascii="Candara" w:hAnsi="Candara"/>
                <w:b/>
                <w:sz w:val="18"/>
                <w:szCs w:val="18"/>
              </w:rPr>
              <w:t>sandwich</w:t>
            </w:r>
          </w:p>
        </w:tc>
      </w:tr>
      <w:tr w:rsidR="00C70309" w:rsidRPr="00C70309" w14:paraId="4BD40BEB" w14:textId="77777777" w:rsidTr="00F3221F">
        <w:trPr>
          <w:trHeight w:val="1576"/>
          <w:jc w:val="center"/>
        </w:trPr>
        <w:tc>
          <w:tcPr>
            <w:tcW w:w="27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2ACBE5" w14:textId="77777777" w:rsidR="00CF6F1B" w:rsidRDefault="00DD1461" w:rsidP="00CF6F1B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10</w:t>
            </w:r>
          </w:p>
          <w:p w14:paraId="59DCF438" w14:textId="77777777" w:rsidR="00CF6F1B" w:rsidRDefault="0016759A" w:rsidP="00CF6F1B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Mushroom barley soup</w:t>
            </w:r>
          </w:p>
          <w:p w14:paraId="0C91F4FE" w14:textId="77777777" w:rsidR="001B0877" w:rsidRDefault="00DA5D04" w:rsidP="00CF6F1B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BBQ chicken</w:t>
            </w:r>
          </w:p>
          <w:p w14:paraId="56707649" w14:textId="77777777" w:rsidR="00FE55E4" w:rsidRDefault="00DA5D04" w:rsidP="00CF6F1B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Potato salad</w:t>
            </w:r>
          </w:p>
          <w:p w14:paraId="3376A955" w14:textId="77777777" w:rsidR="00FE55E4" w:rsidRDefault="00855F8B" w:rsidP="00CF6F1B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Mixed vegetables</w:t>
            </w:r>
          </w:p>
          <w:p w14:paraId="6A4B0169" w14:textId="77777777" w:rsidR="00FD70DC" w:rsidRPr="00FD70DC" w:rsidRDefault="00FD70DC" w:rsidP="00FD70D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Ww roll</w:t>
            </w:r>
          </w:p>
          <w:p w14:paraId="5A8209AF" w14:textId="77777777" w:rsidR="00CF6F1B" w:rsidRPr="002148C2" w:rsidRDefault="00F85C75" w:rsidP="00CF6F1B">
            <w:pPr>
              <w:pStyle w:val="Date"/>
              <w:spacing w:before="0" w:after="0"/>
              <w:rPr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Brownie</w:t>
            </w:r>
            <w:r w:rsidR="007D4CD3">
              <w:rPr>
                <w:rFonts w:ascii="Candara" w:hAnsi="Candara"/>
                <w:b/>
                <w:sz w:val="18"/>
                <w:szCs w:val="18"/>
              </w:rPr>
              <w:t xml:space="preserve">                                                        </w:t>
            </w:r>
            <w:r w:rsidR="00774375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9BA7808" w14:textId="77777777" w:rsidR="002148C2" w:rsidRPr="002148C2" w:rsidRDefault="00566D10" w:rsidP="00214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Ham </w:t>
            </w:r>
            <w:r w:rsidR="0093756D">
              <w:rPr>
                <w:b/>
                <w:bCs/>
                <w:sz w:val="18"/>
                <w:szCs w:val="18"/>
              </w:rPr>
              <w:t>salad</w:t>
            </w:r>
            <w:r w:rsidR="003232D4">
              <w:rPr>
                <w:b/>
                <w:bCs/>
                <w:sz w:val="18"/>
                <w:szCs w:val="18"/>
              </w:rPr>
              <w:t xml:space="preserve"> on rye</w:t>
            </w:r>
          </w:p>
        </w:tc>
        <w:tc>
          <w:tcPr>
            <w:tcW w:w="2847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19BB59B" w14:textId="77777777" w:rsidR="00C70309" w:rsidRDefault="00DD1461" w:rsidP="007228B7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11</w:t>
            </w:r>
          </w:p>
          <w:p w14:paraId="1D92C7F6" w14:textId="77777777" w:rsidR="00CF6F1B" w:rsidRPr="007D4CD3" w:rsidRDefault="00CF6F1B" w:rsidP="00CF6F1B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Minestrone soup</w:t>
            </w:r>
          </w:p>
          <w:p w14:paraId="230DFB3D" w14:textId="77777777" w:rsidR="00CF6F1B" w:rsidRDefault="00855F8B" w:rsidP="00CF6F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Pepper steak</w:t>
            </w:r>
            <w:r w:rsidR="00DE31CA">
              <w:rPr>
                <w:b/>
                <w:bCs/>
                <w:sz w:val="18"/>
                <w:szCs w:val="18"/>
              </w:rPr>
              <w:t xml:space="preserve"> w/ gravy</w:t>
            </w:r>
          </w:p>
          <w:p w14:paraId="6A6C28F3" w14:textId="77777777" w:rsidR="00CF6F1B" w:rsidRDefault="00743240" w:rsidP="00CF6F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Roasted carrots &amp; broccoli </w:t>
            </w:r>
          </w:p>
          <w:p w14:paraId="526BF1A8" w14:textId="77777777" w:rsidR="00CF6F1B" w:rsidRDefault="00743240" w:rsidP="00CF6F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Steamed white rice</w:t>
            </w:r>
          </w:p>
          <w:p w14:paraId="12228BC8" w14:textId="77777777" w:rsidR="00CF6F1B" w:rsidRDefault="0070776B" w:rsidP="00CF6F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Ww </w:t>
            </w:r>
            <w:r w:rsidR="00424B43">
              <w:rPr>
                <w:b/>
                <w:bCs/>
                <w:sz w:val="18"/>
                <w:szCs w:val="18"/>
              </w:rPr>
              <w:t>Roll</w:t>
            </w:r>
          </w:p>
          <w:p w14:paraId="525931A6" w14:textId="77777777" w:rsidR="00CF6F1B" w:rsidRDefault="00855F8B" w:rsidP="00CF6F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Fresh melon</w:t>
            </w:r>
          </w:p>
          <w:p w14:paraId="42D29DC6" w14:textId="77777777" w:rsidR="00B22CB8" w:rsidRPr="00CF6F1B" w:rsidRDefault="00855F8B" w:rsidP="00B22CB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Tossed salad w/ chicken</w:t>
            </w:r>
          </w:p>
        </w:tc>
        <w:tc>
          <w:tcPr>
            <w:tcW w:w="266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FB810F" w14:textId="77777777" w:rsidR="00855F8B" w:rsidRDefault="00DD1461" w:rsidP="00BC12BC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12</w:t>
            </w:r>
            <w:r w:rsidR="002774B5">
              <w:rPr>
                <w:rFonts w:ascii="Candara" w:hAnsi="Candara"/>
                <w:b/>
                <w:sz w:val="18"/>
                <w:szCs w:val="18"/>
              </w:rPr>
              <w:t xml:space="preserve">  </w:t>
            </w:r>
            <w:r w:rsidR="00D06F83">
              <w:rPr>
                <w:rFonts w:ascii="Candara" w:hAnsi="Candara"/>
                <w:b/>
                <w:sz w:val="18"/>
                <w:szCs w:val="18"/>
              </w:rPr>
              <w:t xml:space="preserve">                                         </w:t>
            </w:r>
            <w:r w:rsidR="002774B5">
              <w:rPr>
                <w:rFonts w:ascii="Candara" w:hAnsi="Candara"/>
                <w:b/>
                <w:sz w:val="18"/>
                <w:szCs w:val="18"/>
              </w:rPr>
              <w:t xml:space="preserve"> </w:t>
            </w:r>
          </w:p>
          <w:p w14:paraId="5F92E4E7" w14:textId="77777777" w:rsidR="00BC12BC" w:rsidRPr="00D06F83" w:rsidRDefault="00855F8B" w:rsidP="00BC12BC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Vegetable lentil soup</w:t>
            </w:r>
            <w:r w:rsidR="002774B5">
              <w:rPr>
                <w:rFonts w:ascii="Candara" w:hAnsi="Candara"/>
                <w:b/>
                <w:sz w:val="18"/>
                <w:szCs w:val="18"/>
              </w:rPr>
              <w:t xml:space="preserve">              </w:t>
            </w:r>
            <w:r w:rsidR="002A3F72">
              <w:rPr>
                <w:rFonts w:ascii="Candara" w:hAnsi="Candara"/>
                <w:b/>
                <w:sz w:val="18"/>
                <w:szCs w:val="18"/>
              </w:rPr>
              <w:t xml:space="preserve">  </w:t>
            </w:r>
            <w:r w:rsidR="002774B5">
              <w:rPr>
                <w:rFonts w:ascii="Candara" w:hAnsi="Candara"/>
                <w:b/>
                <w:sz w:val="18"/>
                <w:szCs w:val="18"/>
              </w:rPr>
              <w:t xml:space="preserve"> </w:t>
            </w:r>
            <w:r w:rsidR="002774B5">
              <w:rPr>
                <w:b/>
                <w:bCs/>
                <w:sz w:val="18"/>
                <w:szCs w:val="18"/>
              </w:rPr>
              <w:t xml:space="preserve"> </w:t>
            </w:r>
            <w:r w:rsidR="005E0EFF">
              <w:rPr>
                <w:b/>
                <w:bCs/>
                <w:sz w:val="18"/>
                <w:szCs w:val="18"/>
              </w:rPr>
              <w:t xml:space="preserve">                      </w:t>
            </w:r>
            <w:r w:rsidR="002774B5">
              <w:rPr>
                <w:b/>
                <w:bCs/>
                <w:sz w:val="18"/>
                <w:szCs w:val="18"/>
              </w:rPr>
              <w:t xml:space="preserve"> </w:t>
            </w:r>
            <w:r w:rsidR="005E0EFF">
              <w:rPr>
                <w:b/>
                <w:bCs/>
                <w:sz w:val="18"/>
                <w:szCs w:val="18"/>
              </w:rPr>
              <w:t xml:space="preserve"> </w:t>
            </w:r>
          </w:p>
          <w:p w14:paraId="2164648F" w14:textId="77777777" w:rsidR="005A51EC" w:rsidRDefault="006051F1" w:rsidP="00B22CB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Pork roast</w:t>
            </w:r>
          </w:p>
          <w:p w14:paraId="23729858" w14:textId="77777777" w:rsidR="002A10B6" w:rsidRDefault="006051F1" w:rsidP="00B22CB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Sweet potatoes     </w:t>
            </w:r>
            <w:r w:rsidR="005A51EC">
              <w:rPr>
                <w:b/>
                <w:bCs/>
                <w:sz w:val="18"/>
                <w:szCs w:val="18"/>
              </w:rPr>
              <w:t xml:space="preserve">       </w:t>
            </w:r>
            <w:r w:rsidR="0006035A">
              <w:rPr>
                <w:b/>
                <w:bCs/>
                <w:sz w:val="18"/>
                <w:szCs w:val="18"/>
              </w:rPr>
              <w:t xml:space="preserve">      </w:t>
            </w:r>
            <w:r w:rsidR="005A51EC">
              <w:rPr>
                <w:b/>
                <w:bCs/>
                <w:sz w:val="18"/>
                <w:szCs w:val="18"/>
              </w:rPr>
              <w:t xml:space="preserve">   </w:t>
            </w:r>
            <w:r w:rsidR="0006035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E4B2C00" w14:textId="77777777" w:rsidR="006051F1" w:rsidRDefault="006051F1" w:rsidP="00B22CB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Peas &amp; onion</w:t>
            </w:r>
          </w:p>
          <w:p w14:paraId="24E3F982" w14:textId="77777777" w:rsidR="002A10B6" w:rsidRDefault="005A51EC" w:rsidP="00B22CB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6051F1">
              <w:rPr>
                <w:b/>
                <w:bCs/>
                <w:sz w:val="18"/>
                <w:szCs w:val="18"/>
              </w:rPr>
              <w:t>W</w:t>
            </w:r>
            <w:r>
              <w:rPr>
                <w:b/>
                <w:bCs/>
                <w:sz w:val="18"/>
                <w:szCs w:val="18"/>
              </w:rPr>
              <w:t xml:space="preserve">w roll </w:t>
            </w:r>
          </w:p>
          <w:p w14:paraId="58E7AD4B" w14:textId="77777777" w:rsidR="00176124" w:rsidRPr="00BC12BC" w:rsidRDefault="005A51EC" w:rsidP="00B22CB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Sliced pears</w:t>
            </w:r>
            <w:r w:rsidR="00AC0008">
              <w:rPr>
                <w:b/>
                <w:bCs/>
                <w:sz w:val="18"/>
                <w:szCs w:val="18"/>
              </w:rPr>
              <w:t xml:space="preserve">                         </w:t>
            </w:r>
            <w:r w:rsidR="00DC3516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AEFF182" w14:textId="77777777" w:rsidR="00194D3C" w:rsidRPr="00E1473F" w:rsidRDefault="00085C84" w:rsidP="00B22CB8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Seafood</w:t>
            </w:r>
            <w:r w:rsidR="00546D54">
              <w:rPr>
                <w:rFonts w:ascii="Candara" w:hAnsi="Candara"/>
                <w:b/>
                <w:sz w:val="18"/>
                <w:szCs w:val="18"/>
              </w:rPr>
              <w:t xml:space="preserve"> salad </w:t>
            </w:r>
            <w:r w:rsidR="006051F1">
              <w:rPr>
                <w:rFonts w:ascii="Candara" w:hAnsi="Candara"/>
                <w:b/>
                <w:sz w:val="18"/>
                <w:szCs w:val="18"/>
              </w:rPr>
              <w:t>sandwich</w:t>
            </w:r>
          </w:p>
        </w:tc>
        <w:tc>
          <w:tcPr>
            <w:tcW w:w="27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10EB34" w14:textId="77777777" w:rsidR="00E06729" w:rsidRDefault="00DD1461" w:rsidP="007228B7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13</w:t>
            </w:r>
          </w:p>
          <w:p w14:paraId="0E1C2813" w14:textId="77777777" w:rsidR="002318F6" w:rsidRPr="00C232B8" w:rsidRDefault="006051F1" w:rsidP="002318F6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Irish vegetable soup</w:t>
            </w:r>
            <w:r w:rsidR="002318F6">
              <w:rPr>
                <w:rFonts w:ascii="Candara" w:hAnsi="Candara"/>
                <w:b/>
                <w:sz w:val="18"/>
                <w:szCs w:val="18"/>
              </w:rPr>
              <w:t xml:space="preserve">                                  </w:t>
            </w:r>
            <w:r w:rsidR="002318F6">
              <w:rPr>
                <w:rFonts w:ascii="Candara" w:hAnsi="Candara"/>
                <w:b/>
                <w:sz w:val="19"/>
                <w:szCs w:val="19"/>
              </w:rPr>
              <w:t xml:space="preserve"> </w:t>
            </w:r>
          </w:p>
          <w:p w14:paraId="693A0FE1" w14:textId="77777777" w:rsidR="002318F6" w:rsidRDefault="006051F1" w:rsidP="002318F6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Corned beef</w:t>
            </w:r>
          </w:p>
          <w:p w14:paraId="738026AB" w14:textId="77777777" w:rsidR="002318F6" w:rsidRDefault="006051F1" w:rsidP="002318F6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Cabbage &amp; carrots</w:t>
            </w:r>
          </w:p>
          <w:p w14:paraId="16585899" w14:textId="77777777" w:rsidR="002318F6" w:rsidRDefault="006051F1" w:rsidP="002318F6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Boiled potato</w:t>
            </w:r>
          </w:p>
          <w:p w14:paraId="564B9D67" w14:textId="77777777" w:rsidR="002318F6" w:rsidRDefault="006051F1" w:rsidP="002318F6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Soda bread</w:t>
            </w:r>
          </w:p>
          <w:p w14:paraId="2DE25E9F" w14:textId="77777777" w:rsidR="002318F6" w:rsidRDefault="006051F1" w:rsidP="002318F6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Cream puff</w:t>
            </w:r>
          </w:p>
          <w:p w14:paraId="6054CA4F" w14:textId="77777777" w:rsidR="00AB4C46" w:rsidRPr="0075796D" w:rsidRDefault="006051F1" w:rsidP="00B22CB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No option </w:t>
            </w:r>
          </w:p>
        </w:tc>
        <w:tc>
          <w:tcPr>
            <w:tcW w:w="270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E21CA8" w14:textId="77777777" w:rsidR="00541575" w:rsidRDefault="00AE73C5" w:rsidP="007228B7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</w:t>
            </w:r>
            <w:r w:rsidR="00DD1461">
              <w:rPr>
                <w:rFonts w:ascii="Candara" w:hAnsi="Candara"/>
                <w:b/>
                <w:sz w:val="18"/>
                <w:szCs w:val="18"/>
              </w:rPr>
              <w:t>4</w:t>
            </w:r>
          </w:p>
          <w:p w14:paraId="10721859" w14:textId="77777777" w:rsidR="00603577" w:rsidRDefault="00D6414F" w:rsidP="00355ED8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Clam chowder (red)</w:t>
            </w:r>
          </w:p>
          <w:p w14:paraId="041CD478" w14:textId="77777777" w:rsidR="0006035A" w:rsidRDefault="006051F1" w:rsidP="00355ED8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Fish sandwich</w:t>
            </w:r>
          </w:p>
          <w:p w14:paraId="610FB3AB" w14:textId="77777777" w:rsidR="000B0CD8" w:rsidRDefault="006051F1" w:rsidP="00355ED8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Cole slaw</w:t>
            </w:r>
            <w:r w:rsidR="000E6A68">
              <w:rPr>
                <w:rFonts w:ascii="Candara" w:hAnsi="Candara"/>
                <w:b/>
                <w:sz w:val="18"/>
                <w:szCs w:val="18"/>
              </w:rPr>
              <w:t xml:space="preserve">       </w:t>
            </w:r>
            <w:r w:rsidR="000B0CD8">
              <w:rPr>
                <w:rFonts w:ascii="Candara" w:hAnsi="Candara"/>
                <w:b/>
                <w:sz w:val="18"/>
                <w:szCs w:val="18"/>
              </w:rPr>
              <w:t xml:space="preserve">                                        </w:t>
            </w:r>
            <w:r w:rsidR="000E6A68">
              <w:rPr>
                <w:rFonts w:ascii="Candara" w:hAnsi="Candara"/>
                <w:b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  <w:p w14:paraId="326C8A2D" w14:textId="77777777" w:rsidR="00C34F51" w:rsidRPr="00380258" w:rsidRDefault="00D6414F" w:rsidP="00380258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Potato wedges</w:t>
            </w:r>
          </w:p>
          <w:p w14:paraId="08FDBF23" w14:textId="77777777" w:rsidR="00756A07" w:rsidRPr="00756A07" w:rsidRDefault="007E5677" w:rsidP="00756A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Mixed fruit</w:t>
            </w:r>
          </w:p>
          <w:p w14:paraId="099A4C94" w14:textId="77777777" w:rsidR="00355ED8" w:rsidRDefault="00D55FAD" w:rsidP="00355ED8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Ww roll</w:t>
            </w:r>
          </w:p>
          <w:p w14:paraId="7F787957" w14:textId="77777777" w:rsidR="00E06729" w:rsidRPr="00541575" w:rsidRDefault="006051F1" w:rsidP="00355ED8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Egg</w:t>
            </w:r>
            <w:r w:rsidR="00D4023E">
              <w:rPr>
                <w:rFonts w:ascii="Candara" w:hAnsi="Candara"/>
                <w:b/>
                <w:sz w:val="18"/>
                <w:szCs w:val="18"/>
              </w:rPr>
              <w:t xml:space="preserve"> </w:t>
            </w:r>
            <w:r w:rsidR="00C47FBA">
              <w:rPr>
                <w:rFonts w:ascii="Candara" w:hAnsi="Candara"/>
                <w:b/>
                <w:sz w:val="18"/>
                <w:szCs w:val="18"/>
              </w:rPr>
              <w:t>salad sandwich</w:t>
            </w:r>
            <w:r w:rsidR="00AB4C46">
              <w:rPr>
                <w:rFonts w:ascii="Candara" w:hAnsi="Candara"/>
                <w:b/>
                <w:sz w:val="18"/>
                <w:szCs w:val="18"/>
              </w:rPr>
              <w:t xml:space="preserve">       </w:t>
            </w:r>
          </w:p>
        </w:tc>
      </w:tr>
      <w:tr w:rsidR="00C70309" w:rsidRPr="00C70309" w14:paraId="7A312DD3" w14:textId="77777777" w:rsidTr="00F3221F">
        <w:trPr>
          <w:trHeight w:val="1258"/>
          <w:jc w:val="center"/>
        </w:trPr>
        <w:tc>
          <w:tcPr>
            <w:tcW w:w="27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DA2664" w14:textId="77777777" w:rsidR="00CF6F1B" w:rsidRDefault="00756FAE" w:rsidP="00CF6F1B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</w:t>
            </w:r>
            <w:r w:rsidR="00DD1461">
              <w:rPr>
                <w:rFonts w:ascii="Candara" w:hAnsi="Candara"/>
                <w:b/>
                <w:sz w:val="18"/>
                <w:szCs w:val="18"/>
              </w:rPr>
              <w:t>7</w:t>
            </w:r>
          </w:p>
          <w:p w14:paraId="6BFF9302" w14:textId="77777777" w:rsidR="00DC3516" w:rsidRDefault="00D6414F" w:rsidP="00CF6F1B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Vegetable soup</w:t>
            </w:r>
          </w:p>
          <w:p w14:paraId="46B794E9" w14:textId="77777777" w:rsidR="0094654C" w:rsidRDefault="00C47FBA" w:rsidP="00CF6F1B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Shepards pie</w:t>
            </w:r>
          </w:p>
          <w:p w14:paraId="0BD878C1" w14:textId="77777777" w:rsidR="003E0A68" w:rsidRDefault="00C47FBA" w:rsidP="00CF6F1B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Mashed potato</w:t>
            </w:r>
          </w:p>
          <w:p w14:paraId="0A9D29E1" w14:textId="77777777" w:rsidR="003E0A68" w:rsidRDefault="003E0A68" w:rsidP="00CF6F1B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Ww roll</w:t>
            </w:r>
          </w:p>
          <w:p w14:paraId="4A5C6532" w14:textId="77777777" w:rsidR="003E0A68" w:rsidRDefault="003E0A68" w:rsidP="00CF6F1B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Sliced peaches</w:t>
            </w:r>
          </w:p>
          <w:p w14:paraId="55A2FB71" w14:textId="77777777" w:rsidR="003E0A68" w:rsidRPr="007F023C" w:rsidRDefault="00C47FBA" w:rsidP="00CF6F1B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Chicken salad</w:t>
            </w:r>
            <w:r w:rsidR="003E0A68">
              <w:rPr>
                <w:rFonts w:ascii="Candara" w:hAnsi="Candara"/>
                <w:b/>
                <w:sz w:val="18"/>
                <w:szCs w:val="18"/>
              </w:rPr>
              <w:t xml:space="preserve"> sandwich</w:t>
            </w:r>
            <w:r w:rsidR="00D6414F">
              <w:rPr>
                <w:rFonts w:ascii="Candara" w:hAnsi="Candar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47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6894F471" w14:textId="77777777" w:rsidR="00A6732A" w:rsidRDefault="00B4628F" w:rsidP="00782A5B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</w:t>
            </w:r>
            <w:r w:rsidR="00DD1461">
              <w:rPr>
                <w:rFonts w:ascii="Candara" w:hAnsi="Candara"/>
                <w:b/>
                <w:sz w:val="18"/>
                <w:szCs w:val="18"/>
              </w:rPr>
              <w:t>8</w:t>
            </w:r>
          </w:p>
          <w:p w14:paraId="35727D73" w14:textId="77777777" w:rsidR="000E3770" w:rsidRDefault="00D16446" w:rsidP="000E3770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Tomato soup</w:t>
            </w:r>
          </w:p>
          <w:p w14:paraId="04437BEC" w14:textId="77777777" w:rsidR="00750162" w:rsidRDefault="00C352B5" w:rsidP="000E3770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Greek style chicken thigh</w:t>
            </w:r>
          </w:p>
          <w:p w14:paraId="2BF5C9BA" w14:textId="77777777" w:rsidR="000E3770" w:rsidRDefault="00AC577C" w:rsidP="000E3770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Roasted potatoes</w:t>
            </w:r>
          </w:p>
          <w:p w14:paraId="0F48B8DE" w14:textId="77777777" w:rsidR="00750162" w:rsidRDefault="007E5FC3" w:rsidP="000E3770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Zucchini</w:t>
            </w:r>
            <w:r w:rsidR="00AC577C">
              <w:rPr>
                <w:b/>
                <w:bCs/>
                <w:sz w:val="18"/>
                <w:szCs w:val="18"/>
              </w:rPr>
              <w:t xml:space="preserve"> </w:t>
            </w:r>
            <w:r w:rsidR="00C352B5">
              <w:rPr>
                <w:b/>
                <w:bCs/>
                <w:sz w:val="18"/>
                <w:szCs w:val="18"/>
              </w:rPr>
              <w:t>w/</w:t>
            </w:r>
            <w:r>
              <w:rPr>
                <w:b/>
                <w:bCs/>
                <w:sz w:val="18"/>
                <w:szCs w:val="18"/>
              </w:rPr>
              <w:t xml:space="preserve"> mixed vegetables</w:t>
            </w:r>
          </w:p>
          <w:p w14:paraId="73E8DD62" w14:textId="77777777" w:rsidR="002E4A9F" w:rsidRDefault="002E4A9F" w:rsidP="000E3770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Pita </w:t>
            </w:r>
          </w:p>
          <w:p w14:paraId="4781F668" w14:textId="77777777" w:rsidR="00750162" w:rsidRDefault="007E5FC3" w:rsidP="000E3770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Cake</w:t>
            </w:r>
          </w:p>
          <w:p w14:paraId="5FD6CCB8" w14:textId="77777777" w:rsidR="00750162" w:rsidRPr="000E3770" w:rsidRDefault="0052560B" w:rsidP="000E3770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Chef salad</w:t>
            </w:r>
          </w:p>
        </w:tc>
        <w:tc>
          <w:tcPr>
            <w:tcW w:w="266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E789FFC" w14:textId="77777777" w:rsidR="00631467" w:rsidRDefault="00E010C0" w:rsidP="00E54D0B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</w:t>
            </w:r>
            <w:r w:rsidR="00DD1461">
              <w:rPr>
                <w:rFonts w:ascii="Candara" w:hAnsi="Candara"/>
                <w:b/>
                <w:sz w:val="18"/>
                <w:szCs w:val="18"/>
              </w:rPr>
              <w:t>9</w:t>
            </w:r>
          </w:p>
          <w:p w14:paraId="049E6B08" w14:textId="77777777" w:rsidR="00782A5B" w:rsidRPr="00782A5B" w:rsidRDefault="00C352B5" w:rsidP="00782A5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Cream of broccoli soup</w:t>
            </w:r>
          </w:p>
          <w:p w14:paraId="4C7CB546" w14:textId="77777777" w:rsidR="00782A5B" w:rsidRPr="000E3770" w:rsidRDefault="00C352B5" w:rsidP="00782A5B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Stuffed shell w/ meatball</w:t>
            </w:r>
          </w:p>
          <w:p w14:paraId="67430E14" w14:textId="77777777" w:rsidR="00E06729" w:rsidRDefault="00C352B5" w:rsidP="0019063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Tossed salad</w:t>
            </w:r>
            <w:r w:rsidR="007E5FC3">
              <w:rPr>
                <w:b/>
                <w:bCs/>
                <w:sz w:val="18"/>
                <w:szCs w:val="18"/>
              </w:rPr>
              <w:t xml:space="preserve">  </w:t>
            </w:r>
            <w:r w:rsidR="00BB0225">
              <w:rPr>
                <w:b/>
                <w:bCs/>
                <w:sz w:val="18"/>
                <w:szCs w:val="18"/>
              </w:rPr>
              <w:t xml:space="preserve">                              </w:t>
            </w:r>
            <w:r w:rsidR="00D55FAD">
              <w:rPr>
                <w:b/>
                <w:bCs/>
                <w:sz w:val="18"/>
                <w:szCs w:val="18"/>
              </w:rPr>
              <w:t xml:space="preserve"> Ww </w:t>
            </w:r>
            <w:r w:rsidR="00B77782">
              <w:rPr>
                <w:b/>
                <w:bCs/>
                <w:sz w:val="18"/>
                <w:szCs w:val="18"/>
              </w:rPr>
              <w:t>Roll</w:t>
            </w:r>
            <w:r w:rsidR="00E54D0B">
              <w:rPr>
                <w:b/>
                <w:bCs/>
                <w:sz w:val="18"/>
                <w:szCs w:val="18"/>
              </w:rPr>
              <w:t xml:space="preserve"> -</w:t>
            </w:r>
            <w:r w:rsidR="00BB0225">
              <w:rPr>
                <w:b/>
                <w:bCs/>
                <w:sz w:val="18"/>
                <w:szCs w:val="18"/>
              </w:rPr>
              <w:t xml:space="preserve">                                  </w:t>
            </w:r>
            <w:r w:rsidR="00E54D0B">
              <w:rPr>
                <w:b/>
                <w:bCs/>
                <w:sz w:val="18"/>
                <w:szCs w:val="18"/>
              </w:rPr>
              <w:t xml:space="preserve"> </w:t>
            </w:r>
            <w:r w:rsidR="007E5FC3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27FF254" w14:textId="77777777" w:rsidR="007E5FC3" w:rsidRPr="00E54D0B" w:rsidRDefault="007E5FC3" w:rsidP="0019063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Pineapple chunks</w:t>
            </w:r>
          </w:p>
          <w:p w14:paraId="51804AEB" w14:textId="77777777" w:rsidR="00C47FBA" w:rsidRPr="00B77782" w:rsidRDefault="00897692" w:rsidP="00190631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Seafood salad plate</w:t>
            </w:r>
          </w:p>
        </w:tc>
        <w:tc>
          <w:tcPr>
            <w:tcW w:w="27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C7015F" w14:textId="77777777" w:rsidR="00DC3516" w:rsidRDefault="00DD1461" w:rsidP="00E54D0B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20</w:t>
            </w:r>
            <w:r w:rsidR="00AD41D3">
              <w:rPr>
                <w:rFonts w:ascii="Candara" w:hAnsi="Candara"/>
                <w:b/>
                <w:sz w:val="18"/>
                <w:szCs w:val="18"/>
              </w:rPr>
              <w:t xml:space="preserve">  </w:t>
            </w:r>
            <w:r w:rsidR="00AD41D3" w:rsidRPr="003D23CB">
              <w:rPr>
                <w:rFonts w:ascii="Candara" w:hAnsi="Candara"/>
                <w:b/>
                <w:color w:val="FF0000"/>
                <w:sz w:val="18"/>
                <w:szCs w:val="18"/>
              </w:rPr>
              <w:t>Birthday Celebration</w:t>
            </w:r>
          </w:p>
          <w:p w14:paraId="0A8C77DA" w14:textId="77777777" w:rsidR="000270FD" w:rsidRDefault="00C47FBA" w:rsidP="000270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Chicken</w:t>
            </w:r>
            <w:r w:rsidR="0094654C">
              <w:rPr>
                <w:b/>
                <w:bCs/>
                <w:sz w:val="18"/>
                <w:szCs w:val="18"/>
              </w:rPr>
              <w:t xml:space="preserve"> soup</w:t>
            </w:r>
          </w:p>
          <w:p w14:paraId="49DE8D9B" w14:textId="77777777" w:rsidR="000270FD" w:rsidRPr="000B1698" w:rsidRDefault="00C352B5" w:rsidP="000270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Pot roast</w:t>
            </w:r>
            <w:r w:rsidR="00AF0954">
              <w:rPr>
                <w:b/>
                <w:bCs/>
                <w:sz w:val="18"/>
                <w:szCs w:val="18"/>
              </w:rPr>
              <w:t xml:space="preserve"> w/ gravy</w:t>
            </w:r>
          </w:p>
          <w:p w14:paraId="79EB61F9" w14:textId="77777777" w:rsidR="000270FD" w:rsidRDefault="00E029B6" w:rsidP="000270F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Mashed sweet</w:t>
            </w:r>
            <w:r w:rsidR="00BB0225">
              <w:rPr>
                <w:rFonts w:ascii="Candara" w:hAnsi="Candara"/>
                <w:b/>
                <w:sz w:val="18"/>
                <w:szCs w:val="18"/>
              </w:rPr>
              <w:t xml:space="preserve"> potatoes</w:t>
            </w:r>
          </w:p>
          <w:p w14:paraId="561A9886" w14:textId="77777777" w:rsidR="002050F4" w:rsidRDefault="00C352B5" w:rsidP="000270F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Buttered corn</w:t>
            </w:r>
          </w:p>
          <w:p w14:paraId="555A2B50" w14:textId="77777777" w:rsidR="002050F4" w:rsidRDefault="00CC3858" w:rsidP="000270F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 xml:space="preserve">Ww roll                                    </w:t>
            </w:r>
          </w:p>
          <w:p w14:paraId="7F3C85B5" w14:textId="77777777" w:rsidR="004F09DD" w:rsidRDefault="00F038EF" w:rsidP="007716F3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Chocolate chip cookie</w:t>
            </w:r>
          </w:p>
          <w:p w14:paraId="4FE2754D" w14:textId="77777777" w:rsidR="00F038EF" w:rsidRPr="002050F4" w:rsidRDefault="00A46CDE" w:rsidP="007716F3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Egg Salad</w:t>
            </w:r>
            <w:r w:rsidR="00C47FBA">
              <w:rPr>
                <w:rFonts w:ascii="Candara" w:hAnsi="Candara"/>
                <w:b/>
                <w:sz w:val="18"/>
                <w:szCs w:val="18"/>
              </w:rPr>
              <w:t xml:space="preserve"> sandwich</w:t>
            </w:r>
          </w:p>
        </w:tc>
        <w:tc>
          <w:tcPr>
            <w:tcW w:w="270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BAF140" w14:textId="77777777" w:rsidR="0041674B" w:rsidRDefault="00DD1461" w:rsidP="00E54D0B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21</w:t>
            </w:r>
          </w:p>
          <w:p w14:paraId="47C5FBC4" w14:textId="77777777" w:rsidR="00E06729" w:rsidRDefault="00C47FBA" w:rsidP="00E0672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Minestrone soup</w:t>
            </w:r>
          </w:p>
          <w:p w14:paraId="11586E0A" w14:textId="77777777" w:rsidR="00DE4E00" w:rsidRDefault="00C47FBA" w:rsidP="00E0672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Baked fish</w:t>
            </w:r>
          </w:p>
          <w:p w14:paraId="08823553" w14:textId="77777777" w:rsidR="00155DC5" w:rsidRDefault="00C47FBA" w:rsidP="00E0672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Rice pilaf</w:t>
            </w:r>
          </w:p>
          <w:p w14:paraId="064473C4" w14:textId="77777777" w:rsidR="00C47FBA" w:rsidRDefault="00C47FBA" w:rsidP="00E0672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Green beans</w:t>
            </w:r>
          </w:p>
          <w:p w14:paraId="0B19EC0A" w14:textId="77777777" w:rsidR="00E06729" w:rsidRDefault="0070776B" w:rsidP="00E0672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Ww roll</w:t>
            </w:r>
            <w:r w:rsidR="00361A28">
              <w:rPr>
                <w:b/>
                <w:bCs/>
                <w:sz w:val="18"/>
                <w:szCs w:val="18"/>
              </w:rPr>
              <w:t xml:space="preserve">                          </w:t>
            </w:r>
            <w:r w:rsidR="004875F9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C80FA32" w14:textId="77777777" w:rsidR="004768C9" w:rsidRDefault="00F038EF" w:rsidP="00E0672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Watermelon</w:t>
            </w:r>
          </w:p>
          <w:p w14:paraId="7B0B43B3" w14:textId="77777777" w:rsidR="00E06729" w:rsidRPr="00E06729" w:rsidRDefault="00EF1B48" w:rsidP="00E0672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Tuna salad </w:t>
            </w:r>
            <w:r w:rsidR="00897692">
              <w:rPr>
                <w:b/>
                <w:bCs/>
                <w:sz w:val="18"/>
                <w:szCs w:val="18"/>
              </w:rPr>
              <w:t>plate</w:t>
            </w:r>
          </w:p>
        </w:tc>
      </w:tr>
      <w:tr w:rsidR="00C70309" w:rsidRPr="00C70309" w14:paraId="17F444E8" w14:textId="77777777" w:rsidTr="00F3221F">
        <w:trPr>
          <w:trHeight w:val="1576"/>
          <w:jc w:val="center"/>
        </w:trPr>
        <w:tc>
          <w:tcPr>
            <w:tcW w:w="27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BB7E4F9" w14:textId="77777777" w:rsidR="00C61391" w:rsidRDefault="00DD1461" w:rsidP="007228B7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24</w:t>
            </w:r>
          </w:p>
          <w:p w14:paraId="68D7FEE5" w14:textId="77777777" w:rsidR="00C47FBA" w:rsidRDefault="00C47FBA" w:rsidP="00F038EF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 xml:space="preserve">Kale &amp; bean soup     </w:t>
            </w:r>
          </w:p>
          <w:p w14:paraId="415A7A3F" w14:textId="77777777" w:rsidR="00A97153" w:rsidRDefault="00A97153" w:rsidP="00F038EF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Chicken Francese</w:t>
            </w:r>
          </w:p>
          <w:p w14:paraId="4710A1AC" w14:textId="77777777" w:rsidR="00A97153" w:rsidRDefault="00A97153" w:rsidP="00F038EF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 xml:space="preserve">Roasted </w:t>
            </w:r>
            <w:r w:rsidR="00897692">
              <w:rPr>
                <w:rFonts w:ascii="Candara" w:hAnsi="Candara"/>
                <w:b/>
                <w:sz w:val="18"/>
                <w:szCs w:val="18"/>
              </w:rPr>
              <w:t>vegetables</w:t>
            </w:r>
            <w:r>
              <w:rPr>
                <w:rFonts w:ascii="Candara" w:hAnsi="Candara"/>
                <w:b/>
                <w:sz w:val="18"/>
                <w:szCs w:val="18"/>
              </w:rPr>
              <w:t xml:space="preserve"> w/potatoes</w:t>
            </w:r>
          </w:p>
          <w:p w14:paraId="641714B4" w14:textId="77777777" w:rsidR="00A97153" w:rsidRDefault="00A97153" w:rsidP="00F038EF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Garlic bread</w:t>
            </w:r>
          </w:p>
          <w:p w14:paraId="648239B2" w14:textId="77777777" w:rsidR="00A97153" w:rsidRDefault="00A97153" w:rsidP="00F038EF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Watermelon</w:t>
            </w:r>
          </w:p>
          <w:p w14:paraId="72EC489D" w14:textId="77777777" w:rsidR="00E06729" w:rsidRPr="00C47FBA" w:rsidRDefault="00A97153" w:rsidP="00F038EF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Roast beef on roll</w:t>
            </w:r>
            <w:r w:rsidR="00C47FBA">
              <w:rPr>
                <w:rFonts w:ascii="Candara" w:hAnsi="Candara"/>
                <w:b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2847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AA9EE7" w14:textId="77777777" w:rsidR="00C70309" w:rsidRPr="00E1473F" w:rsidRDefault="00756FAE" w:rsidP="007228B7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2</w:t>
            </w:r>
            <w:r w:rsidR="00DD1461">
              <w:rPr>
                <w:rFonts w:ascii="Candara" w:hAnsi="Candara"/>
                <w:b/>
                <w:sz w:val="18"/>
                <w:szCs w:val="18"/>
              </w:rPr>
              <w:t>5</w:t>
            </w:r>
          </w:p>
          <w:p w14:paraId="459EE51A" w14:textId="77777777" w:rsidR="00EF1B48" w:rsidRDefault="00796A7C" w:rsidP="00EF1B48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Chicken soup</w:t>
            </w:r>
          </w:p>
          <w:p w14:paraId="7BC7E08C" w14:textId="77777777" w:rsidR="00EF1B48" w:rsidRDefault="00D9211B" w:rsidP="00EF1B48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Manicotti w/meat sauce</w:t>
            </w:r>
          </w:p>
          <w:p w14:paraId="3DFE4D5A" w14:textId="77777777" w:rsidR="00EF1B48" w:rsidRPr="00D9211B" w:rsidRDefault="00D9211B" w:rsidP="00EF1B48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Green beans w/peppers &amp; onions</w:t>
            </w:r>
          </w:p>
          <w:p w14:paraId="5FEA3E26" w14:textId="77777777" w:rsidR="00EF1B48" w:rsidRDefault="00AF0954" w:rsidP="00EF1B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Ww roll</w:t>
            </w:r>
          </w:p>
          <w:p w14:paraId="385F2A72" w14:textId="77777777" w:rsidR="00DE31CA" w:rsidRDefault="00DE31CA" w:rsidP="00EF1B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Fresh melon</w:t>
            </w:r>
            <w:r w:rsidR="002A6BFC">
              <w:rPr>
                <w:b/>
                <w:bCs/>
                <w:sz w:val="18"/>
                <w:szCs w:val="18"/>
              </w:rPr>
              <w:t xml:space="preserve">   </w:t>
            </w:r>
          </w:p>
          <w:p w14:paraId="35EC2DCF" w14:textId="77777777" w:rsidR="006D5E03" w:rsidRPr="00EF1B48" w:rsidRDefault="00897692" w:rsidP="00EF1B48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Chicken salad plate</w:t>
            </w:r>
            <w:r w:rsidR="002A6BFC">
              <w:rPr>
                <w:b/>
                <w:bCs/>
                <w:sz w:val="18"/>
                <w:szCs w:val="18"/>
              </w:rPr>
              <w:t xml:space="preserve">                                                                    </w:t>
            </w:r>
          </w:p>
        </w:tc>
        <w:tc>
          <w:tcPr>
            <w:tcW w:w="266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A6223C" w14:textId="77777777" w:rsidR="00D02759" w:rsidRDefault="002A3F72" w:rsidP="007228B7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2</w:t>
            </w:r>
            <w:r w:rsidR="00DD1461">
              <w:rPr>
                <w:rFonts w:ascii="Candara" w:hAnsi="Candara"/>
                <w:b/>
                <w:sz w:val="18"/>
                <w:szCs w:val="18"/>
              </w:rPr>
              <w:t>6</w:t>
            </w:r>
          </w:p>
          <w:p w14:paraId="407C2EF0" w14:textId="77777777" w:rsidR="00756FAE" w:rsidRDefault="00DE31CA" w:rsidP="00756F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Escarole &amp; bean soup        </w:t>
            </w:r>
          </w:p>
          <w:p w14:paraId="7721908A" w14:textId="77777777" w:rsidR="00D9211B" w:rsidRDefault="00D9211B" w:rsidP="00756F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Slow roasted pork shoulder</w:t>
            </w:r>
          </w:p>
          <w:p w14:paraId="5DB2F8CA" w14:textId="77777777" w:rsidR="00756FAE" w:rsidRDefault="00C3733E" w:rsidP="00756F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Roasted sweet potatoes</w:t>
            </w:r>
          </w:p>
          <w:p w14:paraId="35FF448F" w14:textId="77777777" w:rsidR="00DE31CA" w:rsidRDefault="00C3733E" w:rsidP="00756F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Buttered corn</w:t>
            </w:r>
          </w:p>
          <w:p w14:paraId="1CF6005D" w14:textId="77777777" w:rsidR="00756FAE" w:rsidRDefault="00756FAE" w:rsidP="00756F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Ww Roll</w:t>
            </w:r>
          </w:p>
          <w:p w14:paraId="24789E2B" w14:textId="77777777" w:rsidR="00756FAE" w:rsidRPr="00756FAE" w:rsidRDefault="00C3733E" w:rsidP="00756F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Brownie</w:t>
            </w:r>
          </w:p>
          <w:p w14:paraId="42589BCE" w14:textId="77777777" w:rsidR="00C04447" w:rsidRPr="00C04447" w:rsidRDefault="006E002A" w:rsidP="0019063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Seafood salad sandwich</w:t>
            </w:r>
          </w:p>
        </w:tc>
        <w:tc>
          <w:tcPr>
            <w:tcW w:w="27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5E12EA" w14:textId="77777777" w:rsidR="004644E4" w:rsidRDefault="00E010C0" w:rsidP="007228B7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2</w:t>
            </w:r>
            <w:r w:rsidR="00DD1461">
              <w:rPr>
                <w:rFonts w:ascii="Candara" w:hAnsi="Candara"/>
                <w:b/>
                <w:sz w:val="18"/>
                <w:szCs w:val="18"/>
              </w:rPr>
              <w:t>7</w:t>
            </w:r>
          </w:p>
          <w:p w14:paraId="2008761F" w14:textId="77777777" w:rsidR="00870A1E" w:rsidRDefault="00C3733E" w:rsidP="00BB65D0">
            <w:pP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  <w:t>Tomato soup</w:t>
            </w:r>
          </w:p>
          <w:p w14:paraId="7FA8584D" w14:textId="77777777" w:rsidR="006E002A" w:rsidRDefault="00C3733E" w:rsidP="00BB65D0">
            <w:pP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  <w:t>Beef tips</w:t>
            </w:r>
            <w:r w:rsidR="006E002A"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  <w:t xml:space="preserve"> w/</w:t>
            </w:r>
            <w: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  <w:t xml:space="preserve"> mushroom</w:t>
            </w:r>
            <w:r w:rsidR="006E002A"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  <w:t xml:space="preserve"> gravy</w:t>
            </w:r>
          </w:p>
          <w:p w14:paraId="78508864" w14:textId="77777777" w:rsidR="006E002A" w:rsidRDefault="006E002A" w:rsidP="00BB65D0">
            <w:pP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  <w:t>Mashed potatoes</w:t>
            </w:r>
          </w:p>
          <w:p w14:paraId="448D5F6F" w14:textId="77777777" w:rsidR="006E002A" w:rsidRDefault="006E002A" w:rsidP="00BB65D0">
            <w:pP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  <w:t xml:space="preserve">Peas </w:t>
            </w:r>
            <w:r w:rsidR="00054260"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  <w:t>&amp;</w:t>
            </w:r>
            <w: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  <w:t xml:space="preserve"> onions</w:t>
            </w:r>
          </w:p>
          <w:p w14:paraId="7E930FF2" w14:textId="77777777" w:rsidR="006E002A" w:rsidRDefault="006E002A" w:rsidP="00BB65D0">
            <w:pP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  <w:t>Ww roll</w:t>
            </w:r>
          </w:p>
          <w:p w14:paraId="6AD7A2F5" w14:textId="77777777" w:rsidR="006E002A" w:rsidRPr="00467A84" w:rsidRDefault="006E002A" w:rsidP="00BB65D0">
            <w:pP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  <w:t>Cake</w:t>
            </w:r>
          </w:p>
          <w:p w14:paraId="6D938E82" w14:textId="77777777" w:rsidR="00467A84" w:rsidRPr="007228B7" w:rsidRDefault="006E002A" w:rsidP="00BB65D0">
            <w:pPr>
              <w:rPr>
                <w:rFonts w:ascii="Candara" w:hAnsi="Candara"/>
                <w:b/>
                <w:sz w:val="19"/>
                <w:szCs w:val="19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9"/>
                <w:szCs w:val="19"/>
                <w14:numForm w14:val="lining"/>
                <w14:numSpacing w14:val="proportional"/>
              </w:rPr>
              <w:t>Chopped salad w/chicken</w:t>
            </w:r>
          </w:p>
        </w:tc>
        <w:tc>
          <w:tcPr>
            <w:tcW w:w="270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CEF4A8" w14:textId="77777777" w:rsidR="002A6BFC" w:rsidRPr="002A6BFC" w:rsidRDefault="00E010C0" w:rsidP="002A6BFC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2</w:t>
            </w:r>
            <w:r w:rsidR="00DD1461">
              <w:rPr>
                <w:rFonts w:ascii="Candara" w:hAnsi="Candara"/>
                <w:b/>
                <w:sz w:val="18"/>
                <w:szCs w:val="18"/>
              </w:rPr>
              <w:t>8</w:t>
            </w:r>
            <w:r w:rsidR="00F90343">
              <w:rPr>
                <w:rFonts w:ascii="Candara" w:hAnsi="Candara"/>
                <w:b/>
                <w:sz w:val="18"/>
                <w:szCs w:val="18"/>
              </w:rPr>
              <w:t xml:space="preserve">                                       </w:t>
            </w:r>
            <w:r w:rsidR="00262C8C">
              <w:rPr>
                <w:rFonts w:ascii="Candara" w:hAnsi="Candara"/>
                <w:b/>
                <w:sz w:val="18"/>
                <w:szCs w:val="18"/>
              </w:rPr>
              <w:t xml:space="preserve"> </w:t>
            </w:r>
          </w:p>
          <w:p w14:paraId="2E8CAC5F" w14:textId="77777777" w:rsidR="00B13AF1" w:rsidRDefault="006E002A" w:rsidP="002A6B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Cauliflower </w:t>
            </w:r>
            <w:r w:rsidR="00054260">
              <w:rPr>
                <w:b/>
                <w:bCs/>
                <w:sz w:val="18"/>
                <w:szCs w:val="18"/>
              </w:rPr>
              <w:t>tomato soup</w:t>
            </w:r>
          </w:p>
          <w:p w14:paraId="65BD7C18" w14:textId="77777777" w:rsidR="00054260" w:rsidRDefault="00147C44" w:rsidP="002A6B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Fish &amp; chips</w:t>
            </w:r>
          </w:p>
          <w:p w14:paraId="314E9EC7" w14:textId="77777777" w:rsidR="00054260" w:rsidRDefault="00147C44" w:rsidP="002A6B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Cole slaw</w:t>
            </w:r>
          </w:p>
          <w:p w14:paraId="302E0E03" w14:textId="77777777" w:rsidR="00054260" w:rsidRDefault="00054260" w:rsidP="002A6B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Ww roll</w:t>
            </w:r>
          </w:p>
          <w:p w14:paraId="71DC5B22" w14:textId="77777777" w:rsidR="00054260" w:rsidRDefault="00054260" w:rsidP="002A6B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Sliced peaches</w:t>
            </w:r>
          </w:p>
          <w:p w14:paraId="2DA12396" w14:textId="77777777" w:rsidR="00054260" w:rsidRDefault="00147C44" w:rsidP="002A6B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Tuna salad plate</w:t>
            </w:r>
          </w:p>
          <w:p w14:paraId="19DEEB44" w14:textId="77777777" w:rsidR="00C04447" w:rsidRPr="00DF50A7" w:rsidRDefault="00C04447" w:rsidP="002A6B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010C0" w:rsidRPr="00C70309" w14:paraId="6FCE1775" w14:textId="77777777" w:rsidTr="00E03540">
        <w:trPr>
          <w:trHeight w:val="1573"/>
          <w:jc w:val="center"/>
        </w:trPr>
        <w:tc>
          <w:tcPr>
            <w:tcW w:w="27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1042A69" w14:textId="77777777" w:rsidR="00447F6D" w:rsidRDefault="00DD1461" w:rsidP="00247CAB">
            <w:pP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  <w:t>31</w:t>
            </w:r>
          </w:p>
          <w:p w14:paraId="67DBC579" w14:textId="77777777" w:rsidR="00DF50A7" w:rsidRDefault="00054260" w:rsidP="00247CAB">
            <w:pP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  <w:t>Vegetable soup</w:t>
            </w:r>
          </w:p>
          <w:p w14:paraId="7533B029" w14:textId="77777777" w:rsidR="00A51807" w:rsidRDefault="00054260" w:rsidP="00247CAB">
            <w:pP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  <w:t>Lasagna roll up</w:t>
            </w:r>
            <w:r w:rsidR="00EF1B48"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  <w:t xml:space="preserve"> w/</w:t>
            </w:r>
            <w: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  <w:t>meat sauce</w:t>
            </w:r>
          </w:p>
          <w:p w14:paraId="5AFA02BD" w14:textId="77777777" w:rsidR="00A51807" w:rsidRDefault="00BA1B73" w:rsidP="00247CAB">
            <w:pP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  <w:t xml:space="preserve">Wax beans </w:t>
            </w:r>
          </w:p>
          <w:p w14:paraId="4447F197" w14:textId="77777777" w:rsidR="00A51807" w:rsidRDefault="00A51807" w:rsidP="00247CAB">
            <w:pP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  <w:t>Ww roll</w:t>
            </w:r>
          </w:p>
          <w:p w14:paraId="170BFB09" w14:textId="77777777" w:rsidR="00A51807" w:rsidRDefault="00535A2E" w:rsidP="00247CAB">
            <w:pP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  <w:t>Sliced peaches</w:t>
            </w:r>
          </w:p>
          <w:p w14:paraId="41AA3F31" w14:textId="77777777" w:rsidR="00A51807" w:rsidRPr="005B6D6A" w:rsidRDefault="00A46CDE" w:rsidP="00247CAB">
            <w:pP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  <w:t>Chef salad</w:t>
            </w:r>
          </w:p>
        </w:tc>
        <w:tc>
          <w:tcPr>
            <w:tcW w:w="27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B471A1C" w14:textId="77777777" w:rsidR="00B91384" w:rsidRPr="008F082A" w:rsidRDefault="002318F6" w:rsidP="002318F6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 xml:space="preserve">                       </w:t>
            </w:r>
            <w:r w:rsidR="00AD41D3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0FABF05A" wp14:editId="52305B14">
                  <wp:extent cx="1609725" cy="10477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420" cy="1054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ndara" w:hAnsi="Candara"/>
                <w:b/>
                <w:sz w:val="18"/>
                <w:szCs w:val="18"/>
              </w:rPr>
              <w:t xml:space="preserve">                    </w:t>
            </w:r>
          </w:p>
        </w:tc>
        <w:tc>
          <w:tcPr>
            <w:tcW w:w="5512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1C17FCF" w14:textId="77777777" w:rsidR="00D7393D" w:rsidRDefault="00290014" w:rsidP="00C232B8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 xml:space="preserve">                                      </w:t>
            </w:r>
            <w:r w:rsidR="00940BB2">
              <w:rPr>
                <w:rFonts w:ascii="Candara" w:hAnsi="Candara"/>
                <w:b/>
                <w:sz w:val="18"/>
                <w:szCs w:val="18"/>
              </w:rPr>
              <w:t xml:space="preserve">  </w:t>
            </w:r>
            <w:r w:rsidR="009F0773">
              <w:rPr>
                <w:rFonts w:ascii="Candara" w:hAnsi="Candara"/>
                <w:b/>
                <w:sz w:val="18"/>
                <w:szCs w:val="18"/>
              </w:rPr>
              <w:t xml:space="preserve">     </w:t>
            </w:r>
            <w:r w:rsidR="0023253D">
              <w:rPr>
                <w:rFonts w:ascii="Candara" w:hAnsi="Candara"/>
                <w:b/>
                <w:sz w:val="18"/>
                <w:szCs w:val="18"/>
              </w:rPr>
              <w:t xml:space="preserve">       </w:t>
            </w:r>
            <w:r w:rsidR="00940BB2">
              <w:rPr>
                <w:rFonts w:ascii="Candara" w:hAnsi="Candara"/>
                <w:b/>
                <w:sz w:val="18"/>
                <w:szCs w:val="18"/>
              </w:rPr>
              <w:t xml:space="preserve"> </w:t>
            </w:r>
            <w:r w:rsidR="00711056">
              <w:rPr>
                <w:rFonts w:ascii="Candara" w:hAnsi="Candara"/>
                <w:b/>
                <w:sz w:val="18"/>
                <w:szCs w:val="18"/>
              </w:rPr>
              <w:t xml:space="preserve">               </w:t>
            </w:r>
          </w:p>
          <w:p w14:paraId="675107A8" w14:textId="77777777" w:rsidR="00D7393D" w:rsidRDefault="00711056" w:rsidP="00D7393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 xml:space="preserve">         </w:t>
            </w:r>
            <w:r w:rsidR="0023253D">
              <w:rPr>
                <w:rFonts w:ascii="Candara" w:hAnsi="Candara"/>
                <w:b/>
                <w:sz w:val="18"/>
                <w:szCs w:val="18"/>
              </w:rPr>
              <w:t xml:space="preserve">                  </w:t>
            </w:r>
            <w:r w:rsidR="00515557">
              <w:rPr>
                <w:rFonts w:ascii="Candara" w:hAnsi="Candara"/>
                <w:b/>
                <w:sz w:val="18"/>
                <w:szCs w:val="18"/>
              </w:rPr>
              <w:t xml:space="preserve">                    </w:t>
            </w:r>
            <w:r w:rsidR="00345641">
              <w:rPr>
                <w:rFonts w:ascii="Candara" w:hAnsi="Candara"/>
                <w:b/>
                <w:sz w:val="18"/>
                <w:szCs w:val="18"/>
              </w:rPr>
              <w:t xml:space="preserve">                 </w:t>
            </w:r>
            <w:r w:rsidR="00515557">
              <w:rPr>
                <w:rFonts w:ascii="Candara" w:hAnsi="Candara"/>
                <w:b/>
                <w:sz w:val="18"/>
                <w:szCs w:val="18"/>
              </w:rPr>
              <w:t xml:space="preserve">         </w:t>
            </w:r>
            <w:r w:rsidR="00D7393D">
              <w:rPr>
                <w:rFonts w:ascii="Candara" w:hAnsi="Candara"/>
                <w:b/>
                <w:sz w:val="18"/>
                <w:szCs w:val="18"/>
              </w:rPr>
              <w:t xml:space="preserve">                                   </w:t>
            </w:r>
          </w:p>
          <w:p w14:paraId="2A9FA19B" w14:textId="77777777" w:rsidR="00D7393D" w:rsidRPr="00C73E86" w:rsidRDefault="00D7393D" w:rsidP="00D7393D">
            <w:pPr>
              <w:rPr>
                <w:b/>
                <w:bCs/>
                <w:sz w:val="32"/>
                <w:szCs w:val="32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 xml:space="preserve">                                      </w:t>
            </w:r>
            <w:r w:rsidRPr="00C73E86">
              <w:rPr>
                <w:b/>
                <w:bCs/>
                <w:sz w:val="32"/>
                <w:szCs w:val="32"/>
              </w:rPr>
              <w:t>Suggested $3.00</w:t>
            </w:r>
          </w:p>
          <w:p w14:paraId="49078E86" w14:textId="77777777" w:rsidR="00D7393D" w:rsidRPr="00C73E86" w:rsidRDefault="00D7393D" w:rsidP="00D7393D">
            <w:pPr>
              <w:rPr>
                <w:sz w:val="32"/>
                <w:szCs w:val="32"/>
              </w:rPr>
            </w:pPr>
            <w:r w:rsidRPr="00C73E86">
              <w:rPr>
                <w:b/>
                <w:bCs/>
                <w:sz w:val="32"/>
                <w:szCs w:val="32"/>
              </w:rPr>
              <w:t xml:space="preserve">                              Donation    </w:t>
            </w:r>
          </w:p>
          <w:p w14:paraId="41F39501" w14:textId="77777777" w:rsidR="00340B16" w:rsidRPr="00EF1B48" w:rsidRDefault="00515557" w:rsidP="00C232B8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 xml:space="preserve">                                          </w:t>
            </w:r>
            <w:r w:rsidR="00345641">
              <w:rPr>
                <w:rFonts w:ascii="Candara" w:hAnsi="Candara"/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270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A8178A" w14:textId="77777777" w:rsidR="00DD1461" w:rsidRDefault="00DD1461" w:rsidP="00DD1461">
            <w:pPr>
              <w:rPr>
                <w:b/>
                <w:iCs/>
                <w:color w:val="auto"/>
                <w:sz w:val="20"/>
                <w:szCs w:val="20"/>
              </w:rPr>
            </w:pPr>
            <w:r w:rsidRPr="004644E3">
              <w:rPr>
                <w:b/>
                <w:iCs/>
                <w:color w:val="auto"/>
                <w:sz w:val="20"/>
                <w:szCs w:val="20"/>
              </w:rPr>
              <w:t>All menu items may contain</w:t>
            </w:r>
            <w:r w:rsidRPr="004644E3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4644E3">
              <w:rPr>
                <w:b/>
                <w:iCs/>
                <w:color w:val="auto"/>
                <w:sz w:val="20"/>
                <w:szCs w:val="20"/>
              </w:rPr>
              <w:t>nuts, seeds, beans, wheat bran, and other allergens</w:t>
            </w:r>
          </w:p>
          <w:p w14:paraId="239BCA3F" w14:textId="77777777" w:rsidR="00DD1461" w:rsidRPr="004644E3" w:rsidRDefault="00DD1461" w:rsidP="00DD1461">
            <w:pPr>
              <w:jc w:val="center"/>
              <w:rPr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4644E3">
              <w:rPr>
                <w:b/>
                <w:bCs/>
                <w:i/>
                <w:iCs/>
                <w:color w:val="0070C0"/>
                <w:sz w:val="20"/>
                <w:szCs w:val="20"/>
              </w:rPr>
              <w:t xml:space="preserve">Funded in part by the </w:t>
            </w:r>
          </w:p>
          <w:p w14:paraId="2AAAA6CF" w14:textId="77777777" w:rsidR="009F0773" w:rsidRPr="00A340A7" w:rsidRDefault="00DD1461" w:rsidP="00756FAE">
            <w:pPr>
              <w:rPr>
                <w:b/>
                <w:iCs/>
                <w:color w:val="auto"/>
                <w:sz w:val="20"/>
                <w:szCs w:val="20"/>
              </w:rPr>
            </w:pPr>
            <w:r w:rsidRPr="004644E3">
              <w:rPr>
                <w:b/>
                <w:bCs/>
                <w:i/>
                <w:iCs/>
                <w:color w:val="0070C0"/>
                <w:sz w:val="20"/>
                <w:szCs w:val="20"/>
              </w:rPr>
              <w:t>US Administration on Aging and the Rhode Island Office of Healthy Agi</w:t>
            </w:r>
            <w:r w:rsidR="00E8691F">
              <w:rPr>
                <w:b/>
                <w:bCs/>
                <w:i/>
                <w:iCs/>
                <w:color w:val="0070C0"/>
                <w:sz w:val="20"/>
                <w:szCs w:val="20"/>
              </w:rPr>
              <w:t>ng</w:t>
            </w:r>
          </w:p>
        </w:tc>
      </w:tr>
    </w:tbl>
    <w:p w14:paraId="5066CF8D" w14:textId="77777777" w:rsidR="00C374B2" w:rsidRPr="00467A84" w:rsidRDefault="00C374B2">
      <w:pPr>
        <w:rPr>
          <w:sz w:val="18"/>
          <w:szCs w:val="18"/>
        </w:rPr>
      </w:pPr>
    </w:p>
    <w:sectPr w:rsidR="00C374B2" w:rsidRPr="00467A84" w:rsidSect="00AE2C03">
      <w:pgSz w:w="15840" w:h="12240" w:orient="landscape" w:code="1"/>
      <w:pgMar w:top="576" w:right="720" w:bottom="45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519.75pt;height:441.75pt;visibility:visible;mso-wrap-style:square" o:bullet="t">
        <v:imagedata r:id="rId1" o:title=""/>
      </v:shape>
    </w:pict>
  </w:numPicBullet>
  <w:abstractNum w:abstractNumId="0" w15:restartNumberingAfterBreak="0">
    <w:nsid w:val="1BF70EC2"/>
    <w:multiLevelType w:val="hybridMultilevel"/>
    <w:tmpl w:val="9BBE4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B1402"/>
    <w:multiLevelType w:val="hybridMultilevel"/>
    <w:tmpl w:val="79FA069E"/>
    <w:lvl w:ilvl="0" w:tplc="8F6C9D98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A2D6E4A"/>
    <w:multiLevelType w:val="hybridMultilevel"/>
    <w:tmpl w:val="D6EEEE48"/>
    <w:lvl w:ilvl="0" w:tplc="C25A6D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3CA8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5A6F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DC0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883C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E645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14A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585E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AEBF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E944FD9"/>
    <w:multiLevelType w:val="hybridMultilevel"/>
    <w:tmpl w:val="F18C4184"/>
    <w:lvl w:ilvl="0" w:tplc="CAE8E2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406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8036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BEB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14EB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5495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C81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6CA4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2818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017558A"/>
    <w:multiLevelType w:val="hybridMultilevel"/>
    <w:tmpl w:val="AA9CA51A"/>
    <w:lvl w:ilvl="0" w:tplc="89DA15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D69A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B269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801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D00C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328D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08C5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9420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2E5B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D942063"/>
    <w:multiLevelType w:val="hybridMultilevel"/>
    <w:tmpl w:val="6B0AD620"/>
    <w:lvl w:ilvl="0" w:tplc="04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num w:numId="1" w16cid:durableId="383916321">
    <w:abstractNumId w:val="3"/>
  </w:num>
  <w:num w:numId="2" w16cid:durableId="60950277">
    <w:abstractNumId w:val="2"/>
  </w:num>
  <w:num w:numId="3" w16cid:durableId="869341573">
    <w:abstractNumId w:val="4"/>
  </w:num>
  <w:num w:numId="4" w16cid:durableId="81145507">
    <w:abstractNumId w:val="1"/>
  </w:num>
  <w:num w:numId="5" w16cid:durableId="1882085720">
    <w:abstractNumId w:val="0"/>
  </w:num>
  <w:num w:numId="6" w16cid:durableId="74328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7/31/2016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7/1/2016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1"/>
  </w:docVars>
  <w:rsids>
    <w:rsidRoot w:val="00C70309"/>
    <w:rsid w:val="000008AB"/>
    <w:rsid w:val="0000664B"/>
    <w:rsid w:val="0002112D"/>
    <w:rsid w:val="0002380B"/>
    <w:rsid w:val="00024542"/>
    <w:rsid w:val="00026C56"/>
    <w:rsid w:val="000270FD"/>
    <w:rsid w:val="00027C8C"/>
    <w:rsid w:val="00030FFE"/>
    <w:rsid w:val="00037D16"/>
    <w:rsid w:val="00040D04"/>
    <w:rsid w:val="00041012"/>
    <w:rsid w:val="00046F39"/>
    <w:rsid w:val="00054260"/>
    <w:rsid w:val="00054BC7"/>
    <w:rsid w:val="0006035A"/>
    <w:rsid w:val="00060BCD"/>
    <w:rsid w:val="00064952"/>
    <w:rsid w:val="000713FD"/>
    <w:rsid w:val="00071416"/>
    <w:rsid w:val="00072966"/>
    <w:rsid w:val="00073323"/>
    <w:rsid w:val="00081763"/>
    <w:rsid w:val="00083A9E"/>
    <w:rsid w:val="00085C84"/>
    <w:rsid w:val="000878E0"/>
    <w:rsid w:val="00087ADC"/>
    <w:rsid w:val="00091481"/>
    <w:rsid w:val="00093FD8"/>
    <w:rsid w:val="000A3BF3"/>
    <w:rsid w:val="000A629B"/>
    <w:rsid w:val="000B0CD8"/>
    <w:rsid w:val="000B1698"/>
    <w:rsid w:val="000B337C"/>
    <w:rsid w:val="000C19FC"/>
    <w:rsid w:val="000D43C9"/>
    <w:rsid w:val="000D7463"/>
    <w:rsid w:val="000E3770"/>
    <w:rsid w:val="000E6A68"/>
    <w:rsid w:val="000F1387"/>
    <w:rsid w:val="000F4678"/>
    <w:rsid w:val="000F508A"/>
    <w:rsid w:val="00101B96"/>
    <w:rsid w:val="00104D03"/>
    <w:rsid w:val="001065BC"/>
    <w:rsid w:val="001079A6"/>
    <w:rsid w:val="001218C4"/>
    <w:rsid w:val="00122D96"/>
    <w:rsid w:val="00124CE3"/>
    <w:rsid w:val="00126B71"/>
    <w:rsid w:val="0013754D"/>
    <w:rsid w:val="00137C99"/>
    <w:rsid w:val="001477E0"/>
    <w:rsid w:val="00147C44"/>
    <w:rsid w:val="0015253B"/>
    <w:rsid w:val="00153DBE"/>
    <w:rsid w:val="00155DC5"/>
    <w:rsid w:val="0016759A"/>
    <w:rsid w:val="0017369B"/>
    <w:rsid w:val="00176124"/>
    <w:rsid w:val="00177E42"/>
    <w:rsid w:val="00180000"/>
    <w:rsid w:val="00181FA9"/>
    <w:rsid w:val="00187CB5"/>
    <w:rsid w:val="00190631"/>
    <w:rsid w:val="001942B2"/>
    <w:rsid w:val="00194D3C"/>
    <w:rsid w:val="00196FC4"/>
    <w:rsid w:val="001B0877"/>
    <w:rsid w:val="001D0B90"/>
    <w:rsid w:val="001D6B16"/>
    <w:rsid w:val="001E0ACE"/>
    <w:rsid w:val="001E1E05"/>
    <w:rsid w:val="001E48AE"/>
    <w:rsid w:val="002050F4"/>
    <w:rsid w:val="002148C2"/>
    <w:rsid w:val="00214C68"/>
    <w:rsid w:val="00217A01"/>
    <w:rsid w:val="0022004A"/>
    <w:rsid w:val="0022369F"/>
    <w:rsid w:val="00225DBD"/>
    <w:rsid w:val="0022748A"/>
    <w:rsid w:val="002318F6"/>
    <w:rsid w:val="0023253D"/>
    <w:rsid w:val="00234976"/>
    <w:rsid w:val="0024115C"/>
    <w:rsid w:val="002456E3"/>
    <w:rsid w:val="00247CAB"/>
    <w:rsid w:val="002522BA"/>
    <w:rsid w:val="0025280B"/>
    <w:rsid w:val="00254FEF"/>
    <w:rsid w:val="0026038F"/>
    <w:rsid w:val="0026120B"/>
    <w:rsid w:val="002617B6"/>
    <w:rsid w:val="00262C8C"/>
    <w:rsid w:val="00263FFB"/>
    <w:rsid w:val="00265CDD"/>
    <w:rsid w:val="00274C52"/>
    <w:rsid w:val="002774B5"/>
    <w:rsid w:val="00281728"/>
    <w:rsid w:val="00282202"/>
    <w:rsid w:val="00285284"/>
    <w:rsid w:val="00290014"/>
    <w:rsid w:val="0029071C"/>
    <w:rsid w:val="00291818"/>
    <w:rsid w:val="0029188B"/>
    <w:rsid w:val="002A10B6"/>
    <w:rsid w:val="002A3F72"/>
    <w:rsid w:val="002A4EE1"/>
    <w:rsid w:val="002A6BFC"/>
    <w:rsid w:val="002B1BAD"/>
    <w:rsid w:val="002B718E"/>
    <w:rsid w:val="002C0C0E"/>
    <w:rsid w:val="002C13A0"/>
    <w:rsid w:val="002C3936"/>
    <w:rsid w:val="002C42B9"/>
    <w:rsid w:val="002C63BC"/>
    <w:rsid w:val="002C78A7"/>
    <w:rsid w:val="002D248C"/>
    <w:rsid w:val="002D5AE0"/>
    <w:rsid w:val="002E4A9F"/>
    <w:rsid w:val="002E5D96"/>
    <w:rsid w:val="002F409E"/>
    <w:rsid w:val="002F489C"/>
    <w:rsid w:val="002F6A57"/>
    <w:rsid w:val="00301535"/>
    <w:rsid w:val="00313FEC"/>
    <w:rsid w:val="003171DE"/>
    <w:rsid w:val="0032259F"/>
    <w:rsid w:val="003232D4"/>
    <w:rsid w:val="0032642A"/>
    <w:rsid w:val="003278C0"/>
    <w:rsid w:val="003309D2"/>
    <w:rsid w:val="00331116"/>
    <w:rsid w:val="00332383"/>
    <w:rsid w:val="00340B16"/>
    <w:rsid w:val="00343E8E"/>
    <w:rsid w:val="00345641"/>
    <w:rsid w:val="0034790F"/>
    <w:rsid w:val="003515FF"/>
    <w:rsid w:val="0035342B"/>
    <w:rsid w:val="00355ED8"/>
    <w:rsid w:val="00361530"/>
    <w:rsid w:val="00361A28"/>
    <w:rsid w:val="00362566"/>
    <w:rsid w:val="0036308D"/>
    <w:rsid w:val="00364C3C"/>
    <w:rsid w:val="003720F9"/>
    <w:rsid w:val="00374B62"/>
    <w:rsid w:val="00380258"/>
    <w:rsid w:val="00382D88"/>
    <w:rsid w:val="003847CB"/>
    <w:rsid w:val="00384B76"/>
    <w:rsid w:val="00387D2B"/>
    <w:rsid w:val="00390FFC"/>
    <w:rsid w:val="00392CD6"/>
    <w:rsid w:val="003A0A19"/>
    <w:rsid w:val="003B5288"/>
    <w:rsid w:val="003B5F5D"/>
    <w:rsid w:val="003C00D6"/>
    <w:rsid w:val="003D27DD"/>
    <w:rsid w:val="003D73E0"/>
    <w:rsid w:val="003E03D5"/>
    <w:rsid w:val="003E07BA"/>
    <w:rsid w:val="003E0A68"/>
    <w:rsid w:val="003E0F75"/>
    <w:rsid w:val="003E1DE0"/>
    <w:rsid w:val="003E36A3"/>
    <w:rsid w:val="003F5820"/>
    <w:rsid w:val="003F6BCB"/>
    <w:rsid w:val="004034F3"/>
    <w:rsid w:val="004070CA"/>
    <w:rsid w:val="004113F4"/>
    <w:rsid w:val="0041674B"/>
    <w:rsid w:val="0041729B"/>
    <w:rsid w:val="004237EE"/>
    <w:rsid w:val="00424B43"/>
    <w:rsid w:val="00427B23"/>
    <w:rsid w:val="004300A1"/>
    <w:rsid w:val="00430DDA"/>
    <w:rsid w:val="004439D0"/>
    <w:rsid w:val="00445BE6"/>
    <w:rsid w:val="00447F6D"/>
    <w:rsid w:val="004518C9"/>
    <w:rsid w:val="0045300F"/>
    <w:rsid w:val="00463A12"/>
    <w:rsid w:val="004644E4"/>
    <w:rsid w:val="0046516D"/>
    <w:rsid w:val="00467A84"/>
    <w:rsid w:val="004710BE"/>
    <w:rsid w:val="004713FA"/>
    <w:rsid w:val="00474FF4"/>
    <w:rsid w:val="004768C9"/>
    <w:rsid w:val="0048110C"/>
    <w:rsid w:val="00484E23"/>
    <w:rsid w:val="00486A5D"/>
    <w:rsid w:val="004875F9"/>
    <w:rsid w:val="00491A30"/>
    <w:rsid w:val="00492FD1"/>
    <w:rsid w:val="004A308B"/>
    <w:rsid w:val="004A52CB"/>
    <w:rsid w:val="004A5B0D"/>
    <w:rsid w:val="004B21D0"/>
    <w:rsid w:val="004B3A8B"/>
    <w:rsid w:val="004B4459"/>
    <w:rsid w:val="004C4A68"/>
    <w:rsid w:val="004C4B97"/>
    <w:rsid w:val="004C5C56"/>
    <w:rsid w:val="004D0E61"/>
    <w:rsid w:val="004D243D"/>
    <w:rsid w:val="004D386A"/>
    <w:rsid w:val="004E5497"/>
    <w:rsid w:val="004F09DD"/>
    <w:rsid w:val="004F1BB4"/>
    <w:rsid w:val="0050024B"/>
    <w:rsid w:val="00505A50"/>
    <w:rsid w:val="0050621A"/>
    <w:rsid w:val="00515557"/>
    <w:rsid w:val="005177FE"/>
    <w:rsid w:val="0052553E"/>
    <w:rsid w:val="0052560B"/>
    <w:rsid w:val="005314BD"/>
    <w:rsid w:val="00535A2E"/>
    <w:rsid w:val="0053613D"/>
    <w:rsid w:val="00536204"/>
    <w:rsid w:val="005408AA"/>
    <w:rsid w:val="00541575"/>
    <w:rsid w:val="0054190D"/>
    <w:rsid w:val="005450FD"/>
    <w:rsid w:val="0054533A"/>
    <w:rsid w:val="0054643E"/>
    <w:rsid w:val="00546D54"/>
    <w:rsid w:val="00554AE0"/>
    <w:rsid w:val="00556333"/>
    <w:rsid w:val="00557794"/>
    <w:rsid w:val="00561780"/>
    <w:rsid w:val="00566D10"/>
    <w:rsid w:val="00570D87"/>
    <w:rsid w:val="00575ADD"/>
    <w:rsid w:val="005940DD"/>
    <w:rsid w:val="005A464A"/>
    <w:rsid w:val="005A51EC"/>
    <w:rsid w:val="005B0A8A"/>
    <w:rsid w:val="005B3850"/>
    <w:rsid w:val="005B6D6A"/>
    <w:rsid w:val="005C0FAF"/>
    <w:rsid w:val="005C367A"/>
    <w:rsid w:val="005C4C73"/>
    <w:rsid w:val="005D0244"/>
    <w:rsid w:val="005D323E"/>
    <w:rsid w:val="005D3841"/>
    <w:rsid w:val="005E0432"/>
    <w:rsid w:val="005E0EFF"/>
    <w:rsid w:val="005E2F0B"/>
    <w:rsid w:val="005E3C81"/>
    <w:rsid w:val="005E44DF"/>
    <w:rsid w:val="005E6CA3"/>
    <w:rsid w:val="005F05B2"/>
    <w:rsid w:val="00603577"/>
    <w:rsid w:val="006051F1"/>
    <w:rsid w:val="006055A3"/>
    <w:rsid w:val="00615309"/>
    <w:rsid w:val="00620100"/>
    <w:rsid w:val="00621040"/>
    <w:rsid w:val="00624EDA"/>
    <w:rsid w:val="00627C28"/>
    <w:rsid w:val="00631467"/>
    <w:rsid w:val="006331BF"/>
    <w:rsid w:val="0063766E"/>
    <w:rsid w:val="0064075B"/>
    <w:rsid w:val="006416BD"/>
    <w:rsid w:val="0065176C"/>
    <w:rsid w:val="00653FA6"/>
    <w:rsid w:val="006566B3"/>
    <w:rsid w:val="00657D01"/>
    <w:rsid w:val="00657EA1"/>
    <w:rsid w:val="00660755"/>
    <w:rsid w:val="0066279F"/>
    <w:rsid w:val="00663B4F"/>
    <w:rsid w:val="00670BD5"/>
    <w:rsid w:val="0067698F"/>
    <w:rsid w:val="006815E1"/>
    <w:rsid w:val="00681B0E"/>
    <w:rsid w:val="00685444"/>
    <w:rsid w:val="00696AE7"/>
    <w:rsid w:val="006A1346"/>
    <w:rsid w:val="006A222E"/>
    <w:rsid w:val="006A2E4F"/>
    <w:rsid w:val="006A3342"/>
    <w:rsid w:val="006B2B56"/>
    <w:rsid w:val="006B310B"/>
    <w:rsid w:val="006C1C40"/>
    <w:rsid w:val="006C3506"/>
    <w:rsid w:val="006D3159"/>
    <w:rsid w:val="006D5E03"/>
    <w:rsid w:val="006D7A64"/>
    <w:rsid w:val="006E002A"/>
    <w:rsid w:val="006E1CC6"/>
    <w:rsid w:val="006F1CE2"/>
    <w:rsid w:val="007003D0"/>
    <w:rsid w:val="00704A8B"/>
    <w:rsid w:val="0070776B"/>
    <w:rsid w:val="00707BF7"/>
    <w:rsid w:val="00711056"/>
    <w:rsid w:val="0071127B"/>
    <w:rsid w:val="00711D3B"/>
    <w:rsid w:val="007126D5"/>
    <w:rsid w:val="00712CB5"/>
    <w:rsid w:val="0072259A"/>
    <w:rsid w:val="007228B7"/>
    <w:rsid w:val="00723074"/>
    <w:rsid w:val="00723837"/>
    <w:rsid w:val="00730961"/>
    <w:rsid w:val="00731EB2"/>
    <w:rsid w:val="00743240"/>
    <w:rsid w:val="007452B0"/>
    <w:rsid w:val="00750162"/>
    <w:rsid w:val="00756A07"/>
    <w:rsid w:val="00756BF3"/>
    <w:rsid w:val="00756FAE"/>
    <w:rsid w:val="0075796D"/>
    <w:rsid w:val="007639D0"/>
    <w:rsid w:val="00765E02"/>
    <w:rsid w:val="007716F3"/>
    <w:rsid w:val="007730DF"/>
    <w:rsid w:val="00774375"/>
    <w:rsid w:val="00781AA3"/>
    <w:rsid w:val="00782A5B"/>
    <w:rsid w:val="00785052"/>
    <w:rsid w:val="00792DC4"/>
    <w:rsid w:val="00796609"/>
    <w:rsid w:val="00796A7C"/>
    <w:rsid w:val="007A2634"/>
    <w:rsid w:val="007A5356"/>
    <w:rsid w:val="007A71F1"/>
    <w:rsid w:val="007B0145"/>
    <w:rsid w:val="007C13D9"/>
    <w:rsid w:val="007C3A04"/>
    <w:rsid w:val="007C7685"/>
    <w:rsid w:val="007D4CD3"/>
    <w:rsid w:val="007E1898"/>
    <w:rsid w:val="007E30A6"/>
    <w:rsid w:val="007E5677"/>
    <w:rsid w:val="007E598B"/>
    <w:rsid w:val="007E5FC3"/>
    <w:rsid w:val="007E73BB"/>
    <w:rsid w:val="007F023C"/>
    <w:rsid w:val="007F2074"/>
    <w:rsid w:val="007F616A"/>
    <w:rsid w:val="008018EE"/>
    <w:rsid w:val="00810CD9"/>
    <w:rsid w:val="00817EE8"/>
    <w:rsid w:val="008312EE"/>
    <w:rsid w:val="00833BDD"/>
    <w:rsid w:val="00833BEE"/>
    <w:rsid w:val="00840D40"/>
    <w:rsid w:val="008459B0"/>
    <w:rsid w:val="00847EAB"/>
    <w:rsid w:val="00855F8B"/>
    <w:rsid w:val="00860E43"/>
    <w:rsid w:val="00861561"/>
    <w:rsid w:val="0086501F"/>
    <w:rsid w:val="00870A1E"/>
    <w:rsid w:val="00872B32"/>
    <w:rsid w:val="00874D54"/>
    <w:rsid w:val="0087611B"/>
    <w:rsid w:val="008807BC"/>
    <w:rsid w:val="00884413"/>
    <w:rsid w:val="00894738"/>
    <w:rsid w:val="00895EA2"/>
    <w:rsid w:val="0089762B"/>
    <w:rsid w:val="00897692"/>
    <w:rsid w:val="008A6AEC"/>
    <w:rsid w:val="008B2E44"/>
    <w:rsid w:val="008C48FD"/>
    <w:rsid w:val="008C5466"/>
    <w:rsid w:val="008D25A5"/>
    <w:rsid w:val="008D3716"/>
    <w:rsid w:val="008D498D"/>
    <w:rsid w:val="008D6490"/>
    <w:rsid w:val="008D7161"/>
    <w:rsid w:val="008E20D5"/>
    <w:rsid w:val="008E285C"/>
    <w:rsid w:val="008E292F"/>
    <w:rsid w:val="008F01E2"/>
    <w:rsid w:val="008F082A"/>
    <w:rsid w:val="008F2138"/>
    <w:rsid w:val="008F2694"/>
    <w:rsid w:val="008F29C5"/>
    <w:rsid w:val="008F3E0E"/>
    <w:rsid w:val="00901776"/>
    <w:rsid w:val="00902421"/>
    <w:rsid w:val="00910478"/>
    <w:rsid w:val="00912FA0"/>
    <w:rsid w:val="00917B4A"/>
    <w:rsid w:val="00920A10"/>
    <w:rsid w:val="009227D8"/>
    <w:rsid w:val="009262A6"/>
    <w:rsid w:val="00930170"/>
    <w:rsid w:val="00932757"/>
    <w:rsid w:val="009329B1"/>
    <w:rsid w:val="009351A7"/>
    <w:rsid w:val="00936732"/>
    <w:rsid w:val="00936893"/>
    <w:rsid w:val="0093756D"/>
    <w:rsid w:val="00940BB2"/>
    <w:rsid w:val="0094654C"/>
    <w:rsid w:val="00947D53"/>
    <w:rsid w:val="00954AB9"/>
    <w:rsid w:val="00954EA4"/>
    <w:rsid w:val="00956A11"/>
    <w:rsid w:val="00957E21"/>
    <w:rsid w:val="00960C38"/>
    <w:rsid w:val="00963D92"/>
    <w:rsid w:val="00965BEC"/>
    <w:rsid w:val="00970BC0"/>
    <w:rsid w:val="009725CE"/>
    <w:rsid w:val="0097486C"/>
    <w:rsid w:val="0097680C"/>
    <w:rsid w:val="00976854"/>
    <w:rsid w:val="00976CB3"/>
    <w:rsid w:val="0098240E"/>
    <w:rsid w:val="009849E8"/>
    <w:rsid w:val="0098615C"/>
    <w:rsid w:val="0099063B"/>
    <w:rsid w:val="00991C04"/>
    <w:rsid w:val="00992892"/>
    <w:rsid w:val="00992DEC"/>
    <w:rsid w:val="00994AE0"/>
    <w:rsid w:val="009B1E95"/>
    <w:rsid w:val="009B2DF5"/>
    <w:rsid w:val="009B355F"/>
    <w:rsid w:val="009B37E5"/>
    <w:rsid w:val="009D1CFE"/>
    <w:rsid w:val="009D30C9"/>
    <w:rsid w:val="009E1A7E"/>
    <w:rsid w:val="009E3DA0"/>
    <w:rsid w:val="009E4D56"/>
    <w:rsid w:val="009F0773"/>
    <w:rsid w:val="009F26E4"/>
    <w:rsid w:val="00A050A9"/>
    <w:rsid w:val="00A0781A"/>
    <w:rsid w:val="00A07901"/>
    <w:rsid w:val="00A13589"/>
    <w:rsid w:val="00A204DF"/>
    <w:rsid w:val="00A207C6"/>
    <w:rsid w:val="00A265E3"/>
    <w:rsid w:val="00A31793"/>
    <w:rsid w:val="00A33341"/>
    <w:rsid w:val="00A340A7"/>
    <w:rsid w:val="00A41E29"/>
    <w:rsid w:val="00A45ADA"/>
    <w:rsid w:val="00A46CDE"/>
    <w:rsid w:val="00A4791F"/>
    <w:rsid w:val="00A51807"/>
    <w:rsid w:val="00A54864"/>
    <w:rsid w:val="00A61330"/>
    <w:rsid w:val="00A62E09"/>
    <w:rsid w:val="00A643AC"/>
    <w:rsid w:val="00A65A69"/>
    <w:rsid w:val="00A6732A"/>
    <w:rsid w:val="00A74AF5"/>
    <w:rsid w:val="00A758E9"/>
    <w:rsid w:val="00A7625D"/>
    <w:rsid w:val="00A80BD8"/>
    <w:rsid w:val="00A81AE9"/>
    <w:rsid w:val="00A81FCF"/>
    <w:rsid w:val="00A82BE7"/>
    <w:rsid w:val="00A87A29"/>
    <w:rsid w:val="00A94C35"/>
    <w:rsid w:val="00A9562C"/>
    <w:rsid w:val="00A96D54"/>
    <w:rsid w:val="00A97153"/>
    <w:rsid w:val="00AA1FDE"/>
    <w:rsid w:val="00AA3857"/>
    <w:rsid w:val="00AB2BF8"/>
    <w:rsid w:val="00AB490C"/>
    <w:rsid w:val="00AB4C46"/>
    <w:rsid w:val="00AB6A0C"/>
    <w:rsid w:val="00AC0008"/>
    <w:rsid w:val="00AC01E3"/>
    <w:rsid w:val="00AC0D60"/>
    <w:rsid w:val="00AC14FF"/>
    <w:rsid w:val="00AC1C9B"/>
    <w:rsid w:val="00AC39BE"/>
    <w:rsid w:val="00AC39C7"/>
    <w:rsid w:val="00AC577C"/>
    <w:rsid w:val="00AC5A00"/>
    <w:rsid w:val="00AC5E85"/>
    <w:rsid w:val="00AC61EF"/>
    <w:rsid w:val="00AD0405"/>
    <w:rsid w:val="00AD0ECE"/>
    <w:rsid w:val="00AD28F4"/>
    <w:rsid w:val="00AD2E8C"/>
    <w:rsid w:val="00AD41D3"/>
    <w:rsid w:val="00AE2C03"/>
    <w:rsid w:val="00AE50EF"/>
    <w:rsid w:val="00AE5A41"/>
    <w:rsid w:val="00AE73C5"/>
    <w:rsid w:val="00AF0954"/>
    <w:rsid w:val="00AF1DC3"/>
    <w:rsid w:val="00AF5019"/>
    <w:rsid w:val="00B019CB"/>
    <w:rsid w:val="00B03030"/>
    <w:rsid w:val="00B05B23"/>
    <w:rsid w:val="00B05E2E"/>
    <w:rsid w:val="00B12044"/>
    <w:rsid w:val="00B138E2"/>
    <w:rsid w:val="00B13AF1"/>
    <w:rsid w:val="00B14AA9"/>
    <w:rsid w:val="00B20753"/>
    <w:rsid w:val="00B22CB8"/>
    <w:rsid w:val="00B240DD"/>
    <w:rsid w:val="00B2627F"/>
    <w:rsid w:val="00B346BD"/>
    <w:rsid w:val="00B37CB8"/>
    <w:rsid w:val="00B40514"/>
    <w:rsid w:val="00B42310"/>
    <w:rsid w:val="00B42ED9"/>
    <w:rsid w:val="00B43E4E"/>
    <w:rsid w:val="00B43E72"/>
    <w:rsid w:val="00B44915"/>
    <w:rsid w:val="00B45221"/>
    <w:rsid w:val="00B4628F"/>
    <w:rsid w:val="00B536F2"/>
    <w:rsid w:val="00B54D64"/>
    <w:rsid w:val="00B66773"/>
    <w:rsid w:val="00B77782"/>
    <w:rsid w:val="00B80971"/>
    <w:rsid w:val="00B8400F"/>
    <w:rsid w:val="00B9115F"/>
    <w:rsid w:val="00B91384"/>
    <w:rsid w:val="00B951D6"/>
    <w:rsid w:val="00BA1257"/>
    <w:rsid w:val="00BA12EF"/>
    <w:rsid w:val="00BA1416"/>
    <w:rsid w:val="00BA1B73"/>
    <w:rsid w:val="00BA35D6"/>
    <w:rsid w:val="00BA6367"/>
    <w:rsid w:val="00BA74A3"/>
    <w:rsid w:val="00BB0225"/>
    <w:rsid w:val="00BB28EF"/>
    <w:rsid w:val="00BB65D0"/>
    <w:rsid w:val="00BB6D11"/>
    <w:rsid w:val="00BB765F"/>
    <w:rsid w:val="00BC12BC"/>
    <w:rsid w:val="00BC488A"/>
    <w:rsid w:val="00BC6506"/>
    <w:rsid w:val="00BD1C09"/>
    <w:rsid w:val="00BD638D"/>
    <w:rsid w:val="00BD6870"/>
    <w:rsid w:val="00BD77A0"/>
    <w:rsid w:val="00BE79E9"/>
    <w:rsid w:val="00C04447"/>
    <w:rsid w:val="00C06250"/>
    <w:rsid w:val="00C13717"/>
    <w:rsid w:val="00C232B8"/>
    <w:rsid w:val="00C3074C"/>
    <w:rsid w:val="00C32807"/>
    <w:rsid w:val="00C34F51"/>
    <w:rsid w:val="00C352B5"/>
    <w:rsid w:val="00C367C6"/>
    <w:rsid w:val="00C3733E"/>
    <w:rsid w:val="00C374B2"/>
    <w:rsid w:val="00C438A3"/>
    <w:rsid w:val="00C441B3"/>
    <w:rsid w:val="00C44670"/>
    <w:rsid w:val="00C47CFD"/>
    <w:rsid w:val="00C47FBA"/>
    <w:rsid w:val="00C50FFC"/>
    <w:rsid w:val="00C61391"/>
    <w:rsid w:val="00C61ECA"/>
    <w:rsid w:val="00C70309"/>
    <w:rsid w:val="00C72551"/>
    <w:rsid w:val="00C73882"/>
    <w:rsid w:val="00C75A12"/>
    <w:rsid w:val="00C76FCD"/>
    <w:rsid w:val="00C8214D"/>
    <w:rsid w:val="00C848FA"/>
    <w:rsid w:val="00C86229"/>
    <w:rsid w:val="00C86F39"/>
    <w:rsid w:val="00C9067D"/>
    <w:rsid w:val="00C92DB3"/>
    <w:rsid w:val="00C953FF"/>
    <w:rsid w:val="00CB0627"/>
    <w:rsid w:val="00CB28C1"/>
    <w:rsid w:val="00CB68D3"/>
    <w:rsid w:val="00CB7E8A"/>
    <w:rsid w:val="00CC3858"/>
    <w:rsid w:val="00CC5EFF"/>
    <w:rsid w:val="00CC6224"/>
    <w:rsid w:val="00CC6558"/>
    <w:rsid w:val="00CD22D5"/>
    <w:rsid w:val="00CD6401"/>
    <w:rsid w:val="00CE0B7F"/>
    <w:rsid w:val="00CE1ADB"/>
    <w:rsid w:val="00CF3EA0"/>
    <w:rsid w:val="00CF6F1B"/>
    <w:rsid w:val="00CF71C2"/>
    <w:rsid w:val="00D022AA"/>
    <w:rsid w:val="00D02759"/>
    <w:rsid w:val="00D06233"/>
    <w:rsid w:val="00D06F83"/>
    <w:rsid w:val="00D16446"/>
    <w:rsid w:val="00D20400"/>
    <w:rsid w:val="00D20C87"/>
    <w:rsid w:val="00D32255"/>
    <w:rsid w:val="00D4023E"/>
    <w:rsid w:val="00D409E9"/>
    <w:rsid w:val="00D40CC9"/>
    <w:rsid w:val="00D442AD"/>
    <w:rsid w:val="00D45A71"/>
    <w:rsid w:val="00D4734A"/>
    <w:rsid w:val="00D55FAD"/>
    <w:rsid w:val="00D61634"/>
    <w:rsid w:val="00D63C24"/>
    <w:rsid w:val="00D6414F"/>
    <w:rsid w:val="00D7246E"/>
    <w:rsid w:val="00D7393D"/>
    <w:rsid w:val="00D74722"/>
    <w:rsid w:val="00D757B2"/>
    <w:rsid w:val="00D77CB9"/>
    <w:rsid w:val="00D81964"/>
    <w:rsid w:val="00D90E12"/>
    <w:rsid w:val="00D90E16"/>
    <w:rsid w:val="00D9211B"/>
    <w:rsid w:val="00D95B08"/>
    <w:rsid w:val="00DA5D04"/>
    <w:rsid w:val="00DB59B4"/>
    <w:rsid w:val="00DC20D5"/>
    <w:rsid w:val="00DC3516"/>
    <w:rsid w:val="00DD1461"/>
    <w:rsid w:val="00DD6036"/>
    <w:rsid w:val="00DE1DC0"/>
    <w:rsid w:val="00DE31CA"/>
    <w:rsid w:val="00DE4128"/>
    <w:rsid w:val="00DE4E00"/>
    <w:rsid w:val="00DE6855"/>
    <w:rsid w:val="00DF4DCC"/>
    <w:rsid w:val="00DF50A7"/>
    <w:rsid w:val="00DF715B"/>
    <w:rsid w:val="00E010C0"/>
    <w:rsid w:val="00E029B6"/>
    <w:rsid w:val="00E03540"/>
    <w:rsid w:val="00E0375E"/>
    <w:rsid w:val="00E04864"/>
    <w:rsid w:val="00E06729"/>
    <w:rsid w:val="00E07EC9"/>
    <w:rsid w:val="00E10412"/>
    <w:rsid w:val="00E11137"/>
    <w:rsid w:val="00E1473F"/>
    <w:rsid w:val="00E14C30"/>
    <w:rsid w:val="00E14D5F"/>
    <w:rsid w:val="00E17117"/>
    <w:rsid w:val="00E34290"/>
    <w:rsid w:val="00E45794"/>
    <w:rsid w:val="00E54D0B"/>
    <w:rsid w:val="00E5796E"/>
    <w:rsid w:val="00E65C35"/>
    <w:rsid w:val="00E6734F"/>
    <w:rsid w:val="00E7023D"/>
    <w:rsid w:val="00E83E78"/>
    <w:rsid w:val="00E8691F"/>
    <w:rsid w:val="00E91599"/>
    <w:rsid w:val="00E97D20"/>
    <w:rsid w:val="00EA0E96"/>
    <w:rsid w:val="00EB25B1"/>
    <w:rsid w:val="00EB3BE7"/>
    <w:rsid w:val="00EB5E1C"/>
    <w:rsid w:val="00EB6671"/>
    <w:rsid w:val="00EB6AC8"/>
    <w:rsid w:val="00EC0EDA"/>
    <w:rsid w:val="00EC3BD2"/>
    <w:rsid w:val="00ED0662"/>
    <w:rsid w:val="00ED3439"/>
    <w:rsid w:val="00ED4087"/>
    <w:rsid w:val="00ED5555"/>
    <w:rsid w:val="00ED5D20"/>
    <w:rsid w:val="00ED5D7E"/>
    <w:rsid w:val="00ED6FD7"/>
    <w:rsid w:val="00ED7400"/>
    <w:rsid w:val="00EE20F5"/>
    <w:rsid w:val="00EE6B4C"/>
    <w:rsid w:val="00EF1B48"/>
    <w:rsid w:val="00F021C5"/>
    <w:rsid w:val="00F038EF"/>
    <w:rsid w:val="00F07203"/>
    <w:rsid w:val="00F159A2"/>
    <w:rsid w:val="00F25433"/>
    <w:rsid w:val="00F27B06"/>
    <w:rsid w:val="00F3221F"/>
    <w:rsid w:val="00F33059"/>
    <w:rsid w:val="00F34014"/>
    <w:rsid w:val="00F41EAC"/>
    <w:rsid w:val="00F43FDF"/>
    <w:rsid w:val="00F44B24"/>
    <w:rsid w:val="00F47175"/>
    <w:rsid w:val="00F54930"/>
    <w:rsid w:val="00F61B13"/>
    <w:rsid w:val="00F62A7F"/>
    <w:rsid w:val="00F62A84"/>
    <w:rsid w:val="00F65517"/>
    <w:rsid w:val="00F656AC"/>
    <w:rsid w:val="00F70721"/>
    <w:rsid w:val="00F707A1"/>
    <w:rsid w:val="00F81B29"/>
    <w:rsid w:val="00F85C75"/>
    <w:rsid w:val="00F90343"/>
    <w:rsid w:val="00F92962"/>
    <w:rsid w:val="00F92C31"/>
    <w:rsid w:val="00FA0399"/>
    <w:rsid w:val="00FA2DF8"/>
    <w:rsid w:val="00FA4101"/>
    <w:rsid w:val="00FA5C09"/>
    <w:rsid w:val="00FA7C3A"/>
    <w:rsid w:val="00FB0E92"/>
    <w:rsid w:val="00FB2614"/>
    <w:rsid w:val="00FC583D"/>
    <w:rsid w:val="00FC6304"/>
    <w:rsid w:val="00FD3CB9"/>
    <w:rsid w:val="00FD41D8"/>
    <w:rsid w:val="00FD70DC"/>
    <w:rsid w:val="00FE55E4"/>
    <w:rsid w:val="00FF146B"/>
    <w:rsid w:val="00FF6B15"/>
    <w:rsid w:val="00FF6C65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3E155"/>
  <w15:docId w15:val="{411CB02B-635B-4686-B5F2-CD952757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2A4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veltri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AA7CA7F-6291-417D-9AA7-D8C833DA3A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2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Jennifer Veltri</dc:creator>
  <cp:lastModifiedBy>BossLady</cp:lastModifiedBy>
  <cp:revision>2</cp:revision>
  <cp:lastPrinted>2024-12-10T16:03:00Z</cp:lastPrinted>
  <dcterms:created xsi:type="dcterms:W3CDTF">2025-02-14T13:06:00Z</dcterms:created>
  <dcterms:modified xsi:type="dcterms:W3CDTF">2025-02-14T13:06:00Z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  <property fmtid="{D5CDD505-2E9C-101B-9397-08002B2CF9AE}" pid="3" name="GrammarlyDocumentId">
    <vt:lpwstr>76084a058e264a3ce644959c14dac382bf43d7ecf96bfa67bd7400b13f2e6636</vt:lpwstr>
  </property>
</Properties>
</file>